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CEF2" w14:textId="57018F79" w:rsidR="002805CA" w:rsidRPr="009F59F7" w:rsidRDefault="00201DA3" w:rsidP="009F59F7">
      <w:pPr>
        <w:pBdr>
          <w:bottom w:val="single" w:sz="12" w:space="1" w:color="auto"/>
        </w:pBdr>
        <w:jc w:val="center"/>
        <w:rPr>
          <w:rFonts w:ascii="Arial" w:eastAsia="Arial" w:hAnsi="Arial" w:cs="Arial"/>
          <w:b/>
          <w:color w:val="215E99" w:themeColor="text2" w:themeTint="BF"/>
          <w:kern w:val="2"/>
          <w:sz w:val="32"/>
          <w:szCs w:val="32"/>
          <w:lang w:val="en-US" w:eastAsia="en-US"/>
          <w14:ligatures w14:val="standardContextual"/>
        </w:rPr>
      </w:pPr>
      <w:r w:rsidRPr="009F59F7">
        <w:rPr>
          <w:rFonts w:ascii="Arial" w:eastAsia="Arial" w:hAnsi="Arial" w:cs="Arial"/>
          <w:b/>
          <w:color w:val="215E99" w:themeColor="text2" w:themeTint="BF"/>
          <w:kern w:val="2"/>
          <w:sz w:val="32"/>
          <w:szCs w:val="32"/>
          <w:lang w:val="en-US" w:eastAsia="en-US"/>
          <w14:ligatures w14:val="standardContextual"/>
        </w:rPr>
        <w:t>VA Rural Health Transformation – Proposal Template</w:t>
      </w:r>
    </w:p>
    <w:p w14:paraId="760B2758" w14:textId="77777777" w:rsidR="00F10AC8" w:rsidRPr="00EC78FC" w:rsidRDefault="00F10AC8" w:rsidP="00201DA3">
      <w:pPr>
        <w:pBdr>
          <w:bottom w:val="single" w:sz="12" w:space="1" w:color="auto"/>
        </w:pBdr>
        <w:rPr>
          <w:rFonts w:ascii="Arial" w:eastAsia="Arial" w:hAnsi="Arial" w:cs="Arial"/>
          <w:i/>
          <w:kern w:val="2"/>
          <w:sz w:val="26"/>
          <w:szCs w:val="26"/>
          <w:lang w:val="en-US" w:eastAsia="en-US"/>
          <w14:ligatures w14:val="standardContextual"/>
        </w:rPr>
      </w:pPr>
    </w:p>
    <w:p w14:paraId="2036ACC5" w14:textId="6583FFD8" w:rsidR="00F10AC8" w:rsidRPr="00EC78FC" w:rsidRDefault="00F10AC8" w:rsidP="00F10AC8">
      <w:pPr>
        <w:pBdr>
          <w:bottom w:val="single" w:sz="12" w:space="1" w:color="auto"/>
        </w:pBdr>
        <w:rPr>
          <w:rFonts w:ascii="Arial" w:eastAsia="Arial" w:hAnsi="Arial" w:cs="Arial"/>
          <w:iCs/>
          <w:kern w:val="2"/>
          <w:szCs w:val="22"/>
          <w:lang w:val="en-US" w:eastAsia="en-US"/>
          <w14:ligatures w14:val="standardContextual"/>
        </w:rPr>
      </w:pPr>
      <w:r w:rsidRPr="00EC78FC">
        <w:rPr>
          <w:rFonts w:ascii="Arial" w:eastAsia="Arial" w:hAnsi="Arial" w:cs="Arial"/>
          <w:iCs/>
          <w:kern w:val="2"/>
          <w:szCs w:val="22"/>
          <w:lang w:val="en-US" w:eastAsia="en-US"/>
          <w14:ligatures w14:val="standardContextual"/>
        </w:rPr>
        <w:t xml:space="preserve">Please submit completed proposals to </w:t>
      </w:r>
      <w:hyperlink r:id="rId11" w:history="1">
        <w:r w:rsidRPr="00EC78FC">
          <w:rPr>
            <w:rStyle w:val="Hyperlink"/>
            <w:rFonts w:ascii="Arial" w:eastAsia="Arial" w:hAnsi="Arial" w:cs="Arial"/>
            <w:iCs/>
            <w:kern w:val="2"/>
            <w:szCs w:val="22"/>
            <w:lang w:val="en-US" w:eastAsia="en-US"/>
            <w14:ligatures w14:val="standardContextual"/>
          </w:rPr>
          <w:t>ruraltransformation@governor.virginia.gov</w:t>
        </w:r>
      </w:hyperlink>
      <w:r w:rsidRPr="00EC78FC">
        <w:rPr>
          <w:rFonts w:ascii="Arial" w:eastAsia="Arial" w:hAnsi="Arial" w:cs="Arial"/>
          <w:iCs/>
          <w:kern w:val="2"/>
          <w:szCs w:val="22"/>
          <w:lang w:val="en-US" w:eastAsia="en-US"/>
          <w14:ligatures w14:val="standardContextual"/>
        </w:rPr>
        <w:t xml:space="preserve">. </w:t>
      </w:r>
    </w:p>
    <w:p w14:paraId="00931C90" w14:textId="6C8ED5DC" w:rsidR="00201DA3" w:rsidRPr="00F10AC8" w:rsidRDefault="00201DA3" w:rsidP="00201DA3">
      <w:pPr>
        <w:pBdr>
          <w:bottom w:val="single" w:sz="12" w:space="1" w:color="auto"/>
        </w:pBdr>
        <w:rPr>
          <w:rFonts w:ascii="Arial" w:eastAsia="Arial" w:hAnsi="Arial" w:cs="Arial"/>
          <w:szCs w:val="22"/>
          <w:lang w:val="en-US" w:eastAsia="en-US"/>
        </w:rPr>
      </w:pPr>
    </w:p>
    <w:p w14:paraId="41D5560A" w14:textId="77777777" w:rsidR="00201DA3" w:rsidRPr="00DD5847" w:rsidRDefault="00201DA3" w:rsidP="00A504A0">
      <w:pPr>
        <w:rPr>
          <w:rFonts w:ascii="Arial" w:eastAsia="Arial" w:hAnsi="Arial" w:cs="Arial"/>
          <w:sz w:val="24"/>
          <w:lang w:val="en-US" w:eastAsia="en-US"/>
        </w:rPr>
      </w:pPr>
    </w:p>
    <w:p w14:paraId="001040C5" w14:textId="3731DF28" w:rsidR="001D2835" w:rsidRPr="006148CC" w:rsidRDefault="00237DDF" w:rsidP="00EA78FF">
      <w:pPr>
        <w:pStyle w:val="ListParagraph"/>
        <w:numPr>
          <w:ilvl w:val="0"/>
          <w:numId w:val="18"/>
        </w:numPr>
        <w:spacing w:after="100" w:afterAutospacing="1"/>
        <w:rPr>
          <w:rFonts w:ascii="Arial" w:hAnsi="Arial" w:cs="Arial"/>
          <w:b/>
          <w:bCs/>
          <w:szCs w:val="22"/>
          <w:lang w:val="en-US"/>
        </w:rPr>
      </w:pPr>
      <w:r w:rsidRPr="006148CC">
        <w:rPr>
          <w:rFonts w:ascii="Arial" w:hAnsi="Arial" w:cs="Arial"/>
          <w:b/>
          <w:bCs/>
          <w:szCs w:val="22"/>
          <w:lang w:val="en-US"/>
        </w:rPr>
        <w:t xml:space="preserve">Contact information </w:t>
      </w:r>
    </w:p>
    <w:p w14:paraId="07456A8C" w14:textId="200805DD" w:rsidR="00154775" w:rsidRPr="00154775" w:rsidRDefault="00154775" w:rsidP="00154775">
      <w:pPr>
        <w:pStyle w:val="ListParagraph"/>
        <w:spacing w:after="100" w:afterAutospacing="1"/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154775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Provide the </w:t>
      </w:r>
      <w:r w:rsidRPr="009B6D32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>primary contact</w:t>
      </w:r>
      <w:r w:rsidRPr="00154775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 for your proposal</w:t>
      </w:r>
      <w:r w:rsidR="002606BA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 below. </w:t>
      </w:r>
      <w:r w:rsidR="00222A99" w:rsidRPr="00222A99">
        <w:rPr>
          <w:rFonts w:ascii="Arial" w:hAnsi="Arial" w:cs="Arial"/>
          <w:i/>
          <w:color w:val="215E99" w:themeColor="text2" w:themeTint="BF"/>
          <w:szCs w:val="22"/>
        </w:rPr>
        <w:t>If multiple organizations are collaborating, please list the lead contact and include other partners in the implementation section.</w:t>
      </w:r>
      <w:r w:rsidRPr="00154775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 </w:t>
      </w:r>
    </w:p>
    <w:tbl>
      <w:tblPr>
        <w:tblStyle w:val="TableGrid"/>
        <w:tblW w:w="10199" w:type="dxa"/>
        <w:tblInd w:w="-5" w:type="dxa"/>
        <w:tblLook w:val="04A0" w:firstRow="1" w:lastRow="0" w:firstColumn="1" w:lastColumn="0" w:noHBand="0" w:noVBand="1"/>
      </w:tblPr>
      <w:tblGrid>
        <w:gridCol w:w="4410"/>
        <w:gridCol w:w="5789"/>
      </w:tblGrid>
      <w:tr w:rsidR="0049615D" w:rsidRPr="006148CC" w14:paraId="3C81A41F" w14:textId="77777777" w:rsidTr="00237DDF">
        <w:trPr>
          <w:trHeight w:val="315"/>
        </w:trPr>
        <w:tc>
          <w:tcPr>
            <w:tcW w:w="4410" w:type="dxa"/>
            <w:vAlign w:val="center"/>
          </w:tcPr>
          <w:p w14:paraId="492469BD" w14:textId="74940D10" w:rsidR="0049615D" w:rsidRPr="00222A99" w:rsidRDefault="009E0E4C" w:rsidP="0049615D">
            <w:pPr>
              <w:jc w:val="left"/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Cs w:val="22"/>
                <w:lang w:val="en-US"/>
              </w:rPr>
              <w:t>Contact name</w:t>
            </w:r>
            <w:r w:rsidR="00237DDF" w:rsidRPr="00222A99"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  <w:t xml:space="preserve"> (First, Last)</w:t>
            </w:r>
          </w:p>
        </w:tc>
        <w:tc>
          <w:tcPr>
            <w:tcW w:w="5789" w:type="dxa"/>
            <w:vAlign w:val="center"/>
          </w:tcPr>
          <w:p w14:paraId="14F956BF" w14:textId="5C109B07" w:rsidR="0049615D" w:rsidRPr="006148CC" w:rsidRDefault="0049615D" w:rsidP="0049615D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49615D" w:rsidRPr="006148CC" w14:paraId="4FA53C07" w14:textId="77777777" w:rsidTr="00237DDF">
        <w:trPr>
          <w:trHeight w:val="315"/>
        </w:trPr>
        <w:tc>
          <w:tcPr>
            <w:tcW w:w="4410" w:type="dxa"/>
            <w:vAlign w:val="center"/>
          </w:tcPr>
          <w:p w14:paraId="5481FEB8" w14:textId="1C11ADA6" w:rsidR="0049615D" w:rsidRPr="00222A99" w:rsidRDefault="00285B35" w:rsidP="0049615D">
            <w:pPr>
              <w:jc w:val="left"/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</w:pPr>
            <w:r w:rsidRPr="00222A99"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  <w:t>Organization / Affiliation (if applicable)</w:t>
            </w:r>
          </w:p>
        </w:tc>
        <w:tc>
          <w:tcPr>
            <w:tcW w:w="5789" w:type="dxa"/>
            <w:vAlign w:val="center"/>
          </w:tcPr>
          <w:p w14:paraId="1A15C14C" w14:textId="33E7BB7E" w:rsidR="0049615D" w:rsidRPr="006148CC" w:rsidRDefault="0049615D" w:rsidP="0049615D">
            <w:pPr>
              <w:jc w:val="left"/>
              <w:rPr>
                <w:rFonts w:ascii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2A431D" w:rsidRPr="006148CC" w14:paraId="5F20FB06" w14:textId="77777777" w:rsidTr="00237DDF">
        <w:trPr>
          <w:trHeight w:val="315"/>
        </w:trPr>
        <w:tc>
          <w:tcPr>
            <w:tcW w:w="4410" w:type="dxa"/>
            <w:vAlign w:val="center"/>
          </w:tcPr>
          <w:p w14:paraId="6B6A49D3" w14:textId="2B40BF5B" w:rsidR="002A431D" w:rsidRPr="00222A99" w:rsidRDefault="009E0E4C" w:rsidP="0049615D">
            <w:pPr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Cs w:val="22"/>
                <w:lang w:val="en-US"/>
              </w:rPr>
              <w:t>Contact e</w:t>
            </w:r>
            <w:r w:rsidR="002A431D" w:rsidRPr="006148CC">
              <w:rPr>
                <w:rFonts w:ascii="Arial" w:hAnsi="Arial" w:cs="Arial"/>
                <w:b/>
                <w:bCs/>
                <w:color w:val="215E99" w:themeColor="text2" w:themeTint="BF"/>
                <w:szCs w:val="22"/>
                <w:lang w:val="en-US"/>
              </w:rPr>
              <w:t xml:space="preserve">mail </w:t>
            </w:r>
          </w:p>
        </w:tc>
        <w:tc>
          <w:tcPr>
            <w:tcW w:w="5789" w:type="dxa"/>
            <w:vAlign w:val="center"/>
          </w:tcPr>
          <w:p w14:paraId="679F237A" w14:textId="77777777" w:rsidR="002A431D" w:rsidRPr="006148CC" w:rsidRDefault="002A431D" w:rsidP="0049615D">
            <w:pPr>
              <w:rPr>
                <w:rFonts w:ascii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2A431D" w:rsidRPr="006148CC" w14:paraId="5BC58E71" w14:textId="77777777" w:rsidTr="00237DDF">
        <w:trPr>
          <w:trHeight w:val="315"/>
        </w:trPr>
        <w:tc>
          <w:tcPr>
            <w:tcW w:w="4410" w:type="dxa"/>
            <w:vAlign w:val="center"/>
          </w:tcPr>
          <w:p w14:paraId="46B0BCA8" w14:textId="2D363AD9" w:rsidR="002A431D" w:rsidRPr="00222A99" w:rsidRDefault="009E0E4C" w:rsidP="0049615D">
            <w:pPr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Cs w:val="22"/>
                <w:lang w:val="en-US"/>
              </w:rPr>
              <w:t>Contact p</w:t>
            </w:r>
            <w:r w:rsidR="002A431D" w:rsidRPr="006148CC">
              <w:rPr>
                <w:rFonts w:ascii="Arial" w:hAnsi="Arial" w:cs="Arial"/>
                <w:b/>
                <w:bCs/>
                <w:color w:val="215E99" w:themeColor="text2" w:themeTint="BF"/>
                <w:szCs w:val="22"/>
                <w:lang w:val="en-US"/>
              </w:rPr>
              <w:t>hone</w:t>
            </w:r>
            <w:r w:rsidR="002A431D" w:rsidRPr="00222A99">
              <w:rPr>
                <w:rFonts w:ascii="Arial" w:hAnsi="Arial" w:cs="Arial"/>
                <w:b/>
                <w:color w:val="215E99" w:themeColor="text2" w:themeTint="BF"/>
                <w:szCs w:val="22"/>
                <w:lang w:val="en-US"/>
              </w:rPr>
              <w:t xml:space="preserve"> number </w:t>
            </w:r>
          </w:p>
        </w:tc>
        <w:tc>
          <w:tcPr>
            <w:tcW w:w="5789" w:type="dxa"/>
            <w:vAlign w:val="center"/>
          </w:tcPr>
          <w:p w14:paraId="05424E61" w14:textId="77777777" w:rsidR="002A431D" w:rsidRPr="006148CC" w:rsidRDefault="002A431D" w:rsidP="0049615D">
            <w:pPr>
              <w:rPr>
                <w:rFonts w:ascii="Arial" w:hAnsi="Arial" w:cs="Arial"/>
                <w:color w:val="000000" w:themeColor="text1"/>
                <w:szCs w:val="22"/>
                <w:lang w:val="en-US"/>
              </w:rPr>
            </w:pPr>
          </w:p>
        </w:tc>
      </w:tr>
    </w:tbl>
    <w:p w14:paraId="70CC4A27" w14:textId="77777777" w:rsidR="001D2835" w:rsidRPr="006148CC" w:rsidRDefault="001D2835" w:rsidP="00943226">
      <w:pPr>
        <w:spacing w:after="100" w:afterAutospacing="1"/>
        <w:rPr>
          <w:rFonts w:ascii="Arial" w:eastAsia="Arial" w:hAnsi="Arial" w:cs="Arial"/>
          <w:szCs w:val="22"/>
          <w:lang w:val="en-US" w:eastAsia="en-US"/>
        </w:rPr>
      </w:pPr>
    </w:p>
    <w:p w14:paraId="3A5D1A52" w14:textId="77777777" w:rsidR="003E76AE" w:rsidRPr="006148CC" w:rsidRDefault="003E76AE" w:rsidP="00EA78FF">
      <w:pPr>
        <w:pStyle w:val="Heading2"/>
        <w:numPr>
          <w:ilvl w:val="0"/>
          <w:numId w:val="18"/>
        </w:numPr>
        <w:rPr>
          <w:rFonts w:ascii="Arial" w:hAnsi="Arial"/>
          <w:color w:val="000000" w:themeColor="text1"/>
          <w:szCs w:val="22"/>
          <w:lang w:val="en-US"/>
        </w:rPr>
      </w:pPr>
      <w:r w:rsidRPr="006148CC">
        <w:rPr>
          <w:rFonts w:ascii="Arial" w:hAnsi="Arial"/>
          <w:color w:val="000000" w:themeColor="text1"/>
          <w:szCs w:val="22"/>
          <w:lang w:val="en-US"/>
        </w:rPr>
        <w:t>Program summary</w:t>
      </w:r>
    </w:p>
    <w:p w14:paraId="599C6E2B" w14:textId="793A2962" w:rsidR="007F532B" w:rsidRPr="006148CC" w:rsidRDefault="00870E53" w:rsidP="006B2019">
      <w:pPr>
        <w:rPr>
          <w:rFonts w:ascii="Arial" w:hAnsi="Arial" w:cs="Arial"/>
          <w:i/>
          <w:color w:val="215E99" w:themeColor="text2" w:themeTint="BF"/>
          <w:szCs w:val="22"/>
        </w:rPr>
      </w:pPr>
      <w:r>
        <w:rPr>
          <w:rFonts w:ascii="Arial" w:hAnsi="Arial" w:cs="Arial"/>
          <w:i/>
          <w:color w:val="215E99" w:themeColor="text2" w:themeTint="BF"/>
          <w:szCs w:val="22"/>
        </w:rPr>
        <w:t>Write a short</w:t>
      </w:r>
      <w:r w:rsidR="00292BE5" w:rsidRPr="006148CC">
        <w:rPr>
          <w:rFonts w:ascii="Arial" w:hAnsi="Arial" w:cs="Arial"/>
          <w:i/>
          <w:color w:val="215E99" w:themeColor="text2" w:themeTint="BF"/>
          <w:szCs w:val="22"/>
        </w:rPr>
        <w:t xml:space="preserve"> overview of your </w:t>
      </w:r>
      <w:r w:rsidR="00292BE5">
        <w:rPr>
          <w:rFonts w:ascii="Arial" w:hAnsi="Arial" w:cs="Arial"/>
          <w:i/>
          <w:color w:val="215E99" w:themeColor="text2" w:themeTint="BF"/>
          <w:szCs w:val="22"/>
        </w:rPr>
        <w:t xml:space="preserve">proposed initiative </w:t>
      </w:r>
      <w:r w:rsidR="00E373F1">
        <w:rPr>
          <w:rFonts w:ascii="Arial" w:hAnsi="Arial" w:cs="Arial"/>
          <w:i/>
          <w:color w:val="215E99" w:themeColor="text2" w:themeTint="BF"/>
          <w:szCs w:val="22"/>
        </w:rPr>
        <w:t xml:space="preserve">/ program </w:t>
      </w:r>
      <w:r w:rsidR="002B2EC1">
        <w:rPr>
          <w:rFonts w:ascii="Arial" w:hAnsi="Arial" w:cs="Arial"/>
          <w:i/>
          <w:color w:val="215E99" w:themeColor="text2" w:themeTint="BF"/>
          <w:szCs w:val="22"/>
        </w:rPr>
        <w:t xml:space="preserve">including the </w:t>
      </w:r>
      <w:r w:rsidR="00187816" w:rsidRPr="002D7F6A">
        <w:rPr>
          <w:rFonts w:ascii="Arial" w:hAnsi="Arial" w:cs="Arial"/>
          <w:b/>
          <w:i/>
          <w:color w:val="215E99" w:themeColor="text2" w:themeTint="BF"/>
          <w:szCs w:val="22"/>
        </w:rPr>
        <w:t>puropose</w:t>
      </w:r>
      <w:r w:rsidR="00187816">
        <w:rPr>
          <w:rFonts w:ascii="Arial" w:hAnsi="Arial" w:cs="Arial"/>
          <w:i/>
          <w:color w:val="215E99" w:themeColor="text2" w:themeTint="BF"/>
          <w:szCs w:val="22"/>
        </w:rPr>
        <w:t xml:space="preserve"> of the program, the </w:t>
      </w:r>
      <w:r w:rsidR="00187816" w:rsidRPr="002D7F6A">
        <w:rPr>
          <w:rFonts w:ascii="Arial" w:hAnsi="Arial" w:cs="Arial"/>
          <w:b/>
          <w:i/>
          <w:color w:val="215E99" w:themeColor="text2" w:themeTint="BF"/>
          <w:szCs w:val="22"/>
        </w:rPr>
        <w:t>rural community or population it serv</w:t>
      </w:r>
      <w:r w:rsidR="005804CE" w:rsidRPr="002D7F6A">
        <w:rPr>
          <w:rFonts w:ascii="Arial" w:hAnsi="Arial" w:cs="Arial"/>
          <w:b/>
          <w:i/>
          <w:color w:val="215E99" w:themeColor="text2" w:themeTint="BF"/>
          <w:szCs w:val="22"/>
        </w:rPr>
        <w:t>es</w:t>
      </w:r>
      <w:r w:rsidR="005804CE">
        <w:rPr>
          <w:rFonts w:ascii="Arial" w:hAnsi="Arial" w:cs="Arial"/>
          <w:i/>
          <w:color w:val="215E99" w:themeColor="text2" w:themeTint="BF"/>
          <w:szCs w:val="22"/>
        </w:rPr>
        <w:t xml:space="preserve"> and </w:t>
      </w:r>
      <w:r w:rsidR="005804CE" w:rsidRPr="002D7F6A">
        <w:rPr>
          <w:rFonts w:ascii="Arial" w:hAnsi="Arial" w:cs="Arial"/>
          <w:b/>
          <w:i/>
          <w:color w:val="215E99" w:themeColor="text2" w:themeTint="BF"/>
          <w:szCs w:val="22"/>
        </w:rPr>
        <w:t>high-level goals</w:t>
      </w:r>
      <w:r w:rsidR="005804CE">
        <w:rPr>
          <w:rFonts w:ascii="Arial" w:hAnsi="Arial" w:cs="Arial"/>
          <w:i/>
          <w:color w:val="215E99" w:themeColor="text2" w:themeTint="BF"/>
          <w:szCs w:val="22"/>
        </w:rPr>
        <w:t xml:space="preserve"> (e.g.,</w:t>
      </w:r>
      <w:r w:rsidR="00187816">
        <w:rPr>
          <w:rFonts w:ascii="Arial" w:hAnsi="Arial" w:cs="Arial"/>
          <w:i/>
          <w:color w:val="215E99" w:themeColor="text2" w:themeTint="BF"/>
          <w:szCs w:val="22"/>
        </w:rPr>
        <w:t xml:space="preserve"> </w:t>
      </w:r>
      <w:r w:rsidR="00702906">
        <w:rPr>
          <w:rFonts w:ascii="Arial" w:hAnsi="Arial" w:cs="Arial"/>
          <w:i/>
          <w:color w:val="215E99" w:themeColor="text2" w:themeTint="BF"/>
          <w:szCs w:val="22"/>
        </w:rPr>
        <w:t>improving access to care, reducing maternal mortality</w:t>
      </w:r>
      <w:r w:rsidR="0009063A">
        <w:rPr>
          <w:rFonts w:ascii="Arial" w:hAnsi="Arial" w:cs="Arial"/>
          <w:i/>
          <w:color w:val="215E99" w:themeColor="text2" w:themeTint="BF"/>
          <w:szCs w:val="22"/>
        </w:rPr>
        <w:t xml:space="preserve">, addressing mental health needs). </w:t>
      </w:r>
    </w:p>
    <w:p w14:paraId="0AE5583E" w14:textId="13A73737" w:rsidR="00F32E48" w:rsidRPr="006148CC" w:rsidRDefault="00F32E48" w:rsidP="006B2019">
      <w:pPr>
        <w:rPr>
          <w:rFonts w:ascii="Arial" w:hAnsi="Arial" w:cs="Arial"/>
          <w:color w:val="000000" w:themeColor="text1"/>
          <w:szCs w:val="22"/>
          <w:lang w:val="en-US"/>
        </w:rPr>
      </w:pPr>
    </w:p>
    <w:p w14:paraId="43BCB2AE" w14:textId="4C302A13" w:rsidR="006B2019" w:rsidRPr="006148CC" w:rsidRDefault="00B06D15" w:rsidP="00EA78FF">
      <w:pPr>
        <w:pStyle w:val="Heading2"/>
        <w:numPr>
          <w:ilvl w:val="0"/>
          <w:numId w:val="18"/>
        </w:numPr>
        <w:rPr>
          <w:rFonts w:ascii="Arial" w:hAnsi="Arial"/>
          <w:szCs w:val="22"/>
          <w:lang w:val="en-US"/>
        </w:rPr>
      </w:pPr>
      <w:r w:rsidRPr="006148CC">
        <w:rPr>
          <w:rFonts w:ascii="Arial" w:hAnsi="Arial"/>
          <w:szCs w:val="22"/>
          <w:lang w:val="en-US"/>
        </w:rPr>
        <w:t>Program details</w:t>
      </w:r>
    </w:p>
    <w:p w14:paraId="51F86F1E" w14:textId="77777777" w:rsidR="00654621" w:rsidRPr="00654621" w:rsidRDefault="00B06D15" w:rsidP="00654621">
      <w:p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B06D1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Outline </w:t>
      </w:r>
      <w:r w:rsidR="00654621" w:rsidRPr="00654621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the specifics of </w:t>
      </w:r>
      <w:r w:rsidRPr="00B06D1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your </w:t>
      </w:r>
      <w:r w:rsidR="00654621" w:rsidRPr="00654621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initiative, including:</w:t>
      </w:r>
    </w:p>
    <w:p w14:paraId="42CBBDDF" w14:textId="3D381E18" w:rsidR="00654621" w:rsidRPr="00654621" w:rsidRDefault="00654621" w:rsidP="00654621">
      <w:pPr>
        <w:numPr>
          <w:ilvl w:val="0"/>
          <w:numId w:val="19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654621">
        <w:rPr>
          <w:rFonts w:ascii="Arial" w:hAnsi="Arial" w:cs="Arial"/>
          <w:b/>
          <w:bCs/>
          <w:i/>
          <w:iCs/>
          <w:color w:val="215E99" w:themeColor="text2" w:themeTint="BF"/>
          <w:szCs w:val="22"/>
          <w:lang w:val="en-US"/>
        </w:rPr>
        <w:t>Target</w:t>
      </w:r>
      <w:r w:rsidR="00B06D15" w:rsidRPr="00654621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 xml:space="preserve"> health outcomes</w:t>
      </w:r>
      <w:r w:rsidRPr="00654621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: What measurable outcomes do</w:t>
      </w:r>
      <w:r w:rsidR="00FE03DB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es the program</w:t>
      </w:r>
      <w:r w:rsidRPr="00654621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 aim to improve (e.g., lower diabetes complications, increase cancer screening rates, expand behavioral health access)?</w:t>
      </w:r>
    </w:p>
    <w:p w14:paraId="1D3FE40A" w14:textId="73C89C88" w:rsidR="00654621" w:rsidRPr="00654621" w:rsidRDefault="00654621" w:rsidP="00654621">
      <w:pPr>
        <w:numPr>
          <w:ilvl w:val="0"/>
          <w:numId w:val="19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6DF0DE98">
        <w:rPr>
          <w:rFonts w:ascii="Arial" w:hAnsi="Arial" w:cs="Arial"/>
          <w:b/>
          <w:i/>
          <w:color w:val="215E99" w:themeColor="text2" w:themeTint="BF"/>
          <w:lang w:val="en-US"/>
        </w:rPr>
        <w:t>Planned</w:t>
      </w:r>
      <w:r w:rsidR="00B06D15" w:rsidRPr="6DF0DE98">
        <w:rPr>
          <w:rFonts w:ascii="Arial" w:hAnsi="Arial" w:cs="Arial"/>
          <w:b/>
          <w:i/>
          <w:color w:val="215E99" w:themeColor="text2" w:themeTint="BF"/>
          <w:lang w:val="en-US"/>
        </w:rPr>
        <w:t xml:space="preserve"> activities</w:t>
      </w:r>
      <w:r w:rsidRPr="6DF0DE98">
        <w:rPr>
          <w:rFonts w:ascii="Arial" w:hAnsi="Arial" w:cs="Arial"/>
          <w:i/>
          <w:color w:val="215E99" w:themeColor="text2" w:themeTint="BF"/>
          <w:lang w:val="en-US"/>
        </w:rPr>
        <w:t xml:space="preserve">: What actions or services will </w:t>
      </w:r>
      <w:r w:rsidR="00E743B5" w:rsidRPr="6DF0DE98">
        <w:rPr>
          <w:rFonts w:ascii="Arial" w:hAnsi="Arial" w:cs="Arial"/>
          <w:i/>
          <w:color w:val="215E99" w:themeColor="text2" w:themeTint="BF"/>
          <w:lang w:val="en-US"/>
        </w:rPr>
        <w:t>the program</w:t>
      </w:r>
      <w:r w:rsidRPr="6DF0DE98">
        <w:rPr>
          <w:rFonts w:ascii="Arial" w:hAnsi="Arial" w:cs="Arial"/>
          <w:i/>
          <w:color w:val="215E99" w:themeColor="text2" w:themeTint="BF"/>
          <w:lang w:val="en-US"/>
        </w:rPr>
        <w:t xml:space="preserve"> provide (e.g., new clinic sites, mobile services, care coordination)?</w:t>
      </w:r>
      <w:r w:rsidR="00074A2B" w:rsidRPr="6DF0DE98">
        <w:rPr>
          <w:rFonts w:ascii="Arial" w:hAnsi="Arial" w:cs="Arial"/>
          <w:i/>
          <w:color w:val="215E99" w:themeColor="text2" w:themeTint="BF"/>
          <w:lang w:val="en-US"/>
        </w:rPr>
        <w:t xml:space="preserve"> How will the program engage key stakeholders?</w:t>
      </w:r>
    </w:p>
    <w:p w14:paraId="089A11DD" w14:textId="4D8EC7BC" w:rsidR="46C2FC20" w:rsidRDefault="46C2FC20" w:rsidP="478E339E">
      <w:pPr>
        <w:numPr>
          <w:ilvl w:val="0"/>
          <w:numId w:val="19"/>
        </w:numPr>
        <w:rPr>
          <w:rFonts w:ascii="Arial" w:hAnsi="Arial" w:cs="Arial"/>
          <w:i/>
          <w:iCs/>
          <w:color w:val="215E99" w:themeColor="text2" w:themeTint="BF"/>
          <w:lang w:val="en-US"/>
        </w:rPr>
      </w:pPr>
      <w:r w:rsidRPr="18CD2CBE">
        <w:rPr>
          <w:rFonts w:ascii="Arial" w:hAnsi="Arial" w:cs="Arial"/>
          <w:b/>
          <w:i/>
          <w:color w:val="215E99" w:themeColor="text2" w:themeTint="BF"/>
          <w:lang w:val="en-US"/>
        </w:rPr>
        <w:t>Budget</w:t>
      </w:r>
      <w:r w:rsidRPr="18CD2CBE">
        <w:rPr>
          <w:rFonts w:ascii="Arial" w:hAnsi="Arial" w:cs="Arial"/>
          <w:b/>
          <w:bCs/>
          <w:i/>
          <w:iCs/>
          <w:color w:val="215E99" w:themeColor="text2" w:themeTint="BF"/>
          <w:lang w:val="en-US"/>
        </w:rPr>
        <w:t xml:space="preserve"> and investment</w:t>
      </w:r>
      <w:r w:rsidRPr="478E339E">
        <w:rPr>
          <w:rFonts w:ascii="Arial" w:hAnsi="Arial" w:cs="Arial"/>
          <w:b/>
          <w:bCs/>
          <w:i/>
          <w:iCs/>
          <w:color w:val="215E99" w:themeColor="text2" w:themeTint="BF"/>
          <w:lang w:val="en-US"/>
        </w:rPr>
        <w:t xml:space="preserve"> needs</w:t>
      </w:r>
      <w:r w:rsidRPr="478E339E">
        <w:rPr>
          <w:rFonts w:ascii="Arial" w:hAnsi="Arial" w:cs="Arial"/>
          <w:i/>
          <w:iCs/>
          <w:color w:val="215E99" w:themeColor="text2" w:themeTint="BF"/>
          <w:lang w:val="en-US"/>
        </w:rPr>
        <w:t xml:space="preserve">: High-level summary of </w:t>
      </w:r>
      <w:r w:rsidRPr="7AA794FD">
        <w:rPr>
          <w:rFonts w:ascii="Arial" w:hAnsi="Arial" w:cs="Arial"/>
          <w:i/>
          <w:iCs/>
          <w:color w:val="215E99" w:themeColor="text2" w:themeTint="BF"/>
          <w:lang w:val="en-US"/>
        </w:rPr>
        <w:t xml:space="preserve">funding </w:t>
      </w:r>
      <w:r w:rsidRPr="4C43F82D">
        <w:rPr>
          <w:rFonts w:ascii="Arial" w:hAnsi="Arial" w:cs="Arial"/>
          <w:i/>
          <w:iCs/>
          <w:color w:val="215E99" w:themeColor="text2" w:themeTint="BF"/>
          <w:lang w:val="en-US"/>
        </w:rPr>
        <w:t xml:space="preserve">level </w:t>
      </w:r>
      <w:r w:rsidRPr="4D924AF8">
        <w:rPr>
          <w:rFonts w:ascii="Arial" w:hAnsi="Arial" w:cs="Arial"/>
          <w:i/>
          <w:iCs/>
          <w:color w:val="215E99" w:themeColor="text2" w:themeTint="BF"/>
          <w:lang w:val="en-US"/>
        </w:rPr>
        <w:t>required and uses of funding</w:t>
      </w:r>
      <w:r w:rsidRPr="51C8207C">
        <w:rPr>
          <w:rFonts w:ascii="Arial" w:hAnsi="Arial" w:cs="Arial"/>
          <w:i/>
          <w:iCs/>
          <w:color w:val="215E99" w:themeColor="text2" w:themeTint="BF"/>
          <w:lang w:val="en-US"/>
        </w:rPr>
        <w:t xml:space="preserve"> (</w:t>
      </w:r>
      <w:r w:rsidRPr="35E76BDF">
        <w:rPr>
          <w:rFonts w:ascii="Arial" w:hAnsi="Arial" w:cs="Arial"/>
          <w:i/>
          <w:iCs/>
          <w:color w:val="215E99" w:themeColor="text2" w:themeTint="BF"/>
          <w:lang w:val="en-US"/>
        </w:rPr>
        <w:t>can be a range)</w:t>
      </w:r>
    </w:p>
    <w:p w14:paraId="371C06CF" w14:textId="77777777" w:rsidR="00654621" w:rsidRPr="00654621" w:rsidRDefault="00654621" w:rsidP="00654621">
      <w:pPr>
        <w:numPr>
          <w:ilvl w:val="0"/>
          <w:numId w:val="19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654621">
        <w:rPr>
          <w:rFonts w:ascii="Arial" w:hAnsi="Arial" w:cs="Arial"/>
          <w:b/>
          <w:bCs/>
          <w:i/>
          <w:iCs/>
          <w:color w:val="215E99" w:themeColor="text2" w:themeTint="BF"/>
          <w:szCs w:val="22"/>
          <w:lang w:val="en-US"/>
        </w:rPr>
        <w:t>Geographies</w:t>
      </w:r>
      <w:r w:rsidR="00B06D15" w:rsidRPr="00654621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 xml:space="preserve"> and populations</w:t>
      </w:r>
      <w:r w:rsidRPr="00654621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: What rural counties or groups will benefit (e.g., veterans, pregnant women, older adults, uninsured populations)?</w:t>
      </w:r>
    </w:p>
    <w:p w14:paraId="2CD66061" w14:textId="623889A4" w:rsidR="54FC4E7F" w:rsidRDefault="00654621" w:rsidP="73A77744">
      <w:pPr>
        <w:numPr>
          <w:ilvl w:val="0"/>
          <w:numId w:val="19"/>
        </w:numPr>
        <w:rPr>
          <w:rFonts w:ascii="Arial" w:hAnsi="Arial" w:cs="Arial"/>
          <w:i/>
          <w:iCs/>
          <w:color w:val="215E99" w:themeColor="text2" w:themeTint="BF"/>
          <w:lang w:val="en-US"/>
        </w:rPr>
      </w:pPr>
      <w:r w:rsidRPr="73A77744">
        <w:rPr>
          <w:rFonts w:ascii="Arial" w:hAnsi="Arial" w:cs="Arial"/>
          <w:b/>
          <w:i/>
          <w:color w:val="215E99" w:themeColor="text2" w:themeTint="BF"/>
          <w:lang w:val="en-US"/>
        </w:rPr>
        <w:t>CMS activity areas</w:t>
      </w:r>
      <w:r w:rsidRPr="73A77744">
        <w:rPr>
          <w:rFonts w:ascii="Arial" w:hAnsi="Arial" w:cs="Arial"/>
          <w:i/>
          <w:color w:val="215E99" w:themeColor="text2" w:themeTint="BF"/>
          <w:lang w:val="en-US"/>
        </w:rPr>
        <w:t>: Identify</w:t>
      </w:r>
      <w:r w:rsidR="00B06D15" w:rsidRPr="73A77744">
        <w:rPr>
          <w:rFonts w:ascii="Arial" w:hAnsi="Arial" w:cs="Arial"/>
          <w:i/>
          <w:color w:val="215E99" w:themeColor="text2" w:themeTint="BF"/>
          <w:lang w:val="en-US"/>
        </w:rPr>
        <w:t xml:space="preserve"> which of the 10 CMS-approved activity areas </w:t>
      </w:r>
      <w:r w:rsidR="00AA3236" w:rsidRPr="73A77744">
        <w:rPr>
          <w:rFonts w:ascii="Arial" w:hAnsi="Arial" w:cs="Arial"/>
          <w:i/>
          <w:color w:val="215E99" w:themeColor="text2" w:themeTint="BF"/>
          <w:lang w:val="en-US"/>
        </w:rPr>
        <w:t>the program</w:t>
      </w:r>
      <w:r w:rsidR="00B06D15" w:rsidRPr="73A77744">
        <w:rPr>
          <w:rFonts w:ascii="Arial" w:hAnsi="Arial" w:cs="Arial"/>
          <w:i/>
          <w:color w:val="215E99" w:themeColor="text2" w:themeTint="BF"/>
          <w:lang w:val="en-US"/>
        </w:rPr>
        <w:t xml:space="preserve"> addresses</w:t>
      </w:r>
      <w:r w:rsidRPr="73A77744">
        <w:rPr>
          <w:rFonts w:ascii="Arial" w:hAnsi="Arial" w:cs="Arial"/>
          <w:i/>
          <w:color w:val="215E99" w:themeColor="text2" w:themeTint="BF"/>
          <w:lang w:val="en-US"/>
        </w:rPr>
        <w:t xml:space="preserve"> (list one or more)</w:t>
      </w:r>
    </w:p>
    <w:p w14:paraId="4AE146DA" w14:textId="4DE70017" w:rsidR="00F32E48" w:rsidRPr="00B45005" w:rsidRDefault="00B06D15" w:rsidP="006B2019">
      <w:pPr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6148CC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 </w:t>
      </w:r>
    </w:p>
    <w:p w14:paraId="10236497" w14:textId="3F9C8687" w:rsidR="006B2019" w:rsidRPr="006148CC" w:rsidRDefault="007F532B" w:rsidP="00EA78FF">
      <w:pPr>
        <w:pStyle w:val="Heading2"/>
        <w:numPr>
          <w:ilvl w:val="0"/>
          <w:numId w:val="18"/>
        </w:numPr>
        <w:rPr>
          <w:rFonts w:ascii="Arial" w:hAnsi="Arial"/>
          <w:szCs w:val="22"/>
          <w:lang w:val="en-US"/>
        </w:rPr>
      </w:pPr>
      <w:r w:rsidRPr="006148CC">
        <w:rPr>
          <w:rFonts w:ascii="Arial" w:hAnsi="Arial"/>
          <w:szCs w:val="22"/>
          <w:lang w:val="en-US"/>
        </w:rPr>
        <w:t>Implementation</w:t>
      </w:r>
      <w:r w:rsidR="00B06D15" w:rsidRPr="006148CC">
        <w:rPr>
          <w:rFonts w:ascii="Arial" w:hAnsi="Arial"/>
          <w:szCs w:val="22"/>
          <w:lang w:val="en-US"/>
        </w:rPr>
        <w:t xml:space="preserve"> plan </w:t>
      </w:r>
    </w:p>
    <w:p w14:paraId="74838D7E" w14:textId="516AFF87" w:rsidR="00B45005" w:rsidRPr="00B45005" w:rsidRDefault="00B45005" w:rsidP="00B45005">
      <w:p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Describe how </w:t>
      </w:r>
      <w: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the program will be carried out</w:t>
      </w: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, including:</w:t>
      </w:r>
    </w:p>
    <w:p w14:paraId="75D81EF2" w14:textId="238B22A0" w:rsidR="00B45005" w:rsidRPr="00B45005" w:rsidRDefault="00B45005" w:rsidP="00B45005">
      <w:pPr>
        <w:numPr>
          <w:ilvl w:val="0"/>
          <w:numId w:val="21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B45005">
        <w:rPr>
          <w:rFonts w:ascii="Arial" w:hAnsi="Arial" w:cs="Arial"/>
          <w:b/>
          <w:bCs/>
          <w:i/>
          <w:iCs/>
          <w:color w:val="215E99" w:themeColor="text2" w:themeTint="BF"/>
          <w:szCs w:val="22"/>
          <w:lang w:val="en-US"/>
        </w:rPr>
        <w:t>Timeline and milestones</w:t>
      </w: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: Key steps </w:t>
      </w:r>
      <w: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to set-up program in short and long-term</w:t>
      </w:r>
    </w:p>
    <w:p w14:paraId="7F2813A2" w14:textId="50A7A575" w:rsidR="00B45005" w:rsidRPr="00B45005" w:rsidRDefault="00B45005" w:rsidP="00B45005">
      <w:pPr>
        <w:numPr>
          <w:ilvl w:val="0"/>
          <w:numId w:val="21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00B45005">
        <w:rPr>
          <w:rFonts w:ascii="Arial" w:hAnsi="Arial" w:cs="Arial"/>
          <w:b/>
          <w:bCs/>
          <w:i/>
          <w:iCs/>
          <w:color w:val="215E99" w:themeColor="text2" w:themeTint="BF"/>
          <w:szCs w:val="22"/>
          <w:lang w:val="en-US"/>
        </w:rPr>
        <w:t>Organizations and partners</w:t>
      </w: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: List key partners (e.g., </w:t>
      </w:r>
      <w:r w:rsidR="00052479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hospitals, </w:t>
      </w: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FQHCs</w:t>
      </w:r>
      <w:r w:rsidR="00052479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 xml:space="preserve">, </w:t>
      </w:r>
      <w:r w:rsidRPr="00B45005"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  <w:t>nonprofits, churches) and their roles</w:t>
      </w:r>
    </w:p>
    <w:p w14:paraId="3F863971" w14:textId="77777777" w:rsidR="00B45005" w:rsidRPr="00B45005" w:rsidRDefault="00B45005" w:rsidP="00B45005">
      <w:pPr>
        <w:numPr>
          <w:ilvl w:val="0"/>
          <w:numId w:val="21"/>
        </w:numPr>
        <w:rPr>
          <w:rFonts w:ascii="Arial" w:hAnsi="Arial" w:cs="Arial"/>
          <w:i/>
          <w:iCs/>
          <w:color w:val="215E99" w:themeColor="text2" w:themeTint="BF"/>
          <w:szCs w:val="22"/>
          <w:lang w:val="en-US"/>
        </w:rPr>
      </w:pPr>
      <w:r w:rsidRPr="3A73EDDE">
        <w:rPr>
          <w:rFonts w:ascii="Arial" w:hAnsi="Arial" w:cs="Arial"/>
          <w:b/>
          <w:i/>
          <w:color w:val="215E99" w:themeColor="text2" w:themeTint="BF"/>
          <w:lang w:val="en-US"/>
        </w:rPr>
        <w:t>Responsibilities</w:t>
      </w:r>
      <w:r w:rsidRPr="3A73EDDE">
        <w:rPr>
          <w:rFonts w:ascii="Arial" w:hAnsi="Arial" w:cs="Arial"/>
          <w:i/>
          <w:color w:val="215E99" w:themeColor="text2" w:themeTint="BF"/>
          <w:lang w:val="en-US"/>
        </w:rPr>
        <w:t>: Who is leading implementation, who is supporting, and how work will be coordinated</w:t>
      </w:r>
    </w:p>
    <w:p w14:paraId="2A462690" w14:textId="77777777" w:rsidR="006148CC" w:rsidRPr="006148CC" w:rsidRDefault="006148CC" w:rsidP="006B2019">
      <w:pPr>
        <w:rPr>
          <w:rFonts w:ascii="Arial" w:hAnsi="Arial" w:cs="Arial"/>
          <w:szCs w:val="22"/>
          <w:lang w:val="en-US"/>
        </w:rPr>
      </w:pPr>
    </w:p>
    <w:p w14:paraId="019AEC14" w14:textId="6E66F341" w:rsidR="00A314AD" w:rsidRPr="006148CC" w:rsidRDefault="00B23406" w:rsidP="00EA78FF">
      <w:pPr>
        <w:pStyle w:val="Heading2"/>
        <w:numPr>
          <w:ilvl w:val="0"/>
          <w:numId w:val="18"/>
        </w:numPr>
        <w:rPr>
          <w:rFonts w:ascii="Arial" w:hAnsi="Arial"/>
          <w:szCs w:val="22"/>
          <w:lang w:val="en-US"/>
        </w:rPr>
      </w:pPr>
      <w:r w:rsidRPr="006148CC">
        <w:rPr>
          <w:rFonts w:ascii="Arial" w:hAnsi="Arial"/>
          <w:szCs w:val="22"/>
          <w:lang w:val="en-US"/>
        </w:rPr>
        <w:t xml:space="preserve">Measuring success </w:t>
      </w:r>
    </w:p>
    <w:p w14:paraId="1B108D99" w14:textId="77777777" w:rsidR="00394413" w:rsidRPr="00394413" w:rsidRDefault="00B23406" w:rsidP="00394413">
      <w:pPr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Define </w:t>
      </w:r>
      <w:r w:rsidR="00394413"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>how you will</w:t>
      </w: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 track progress and </w:t>
      </w:r>
      <w:r w:rsidR="00394413"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>demonstrate results. Include:</w:t>
      </w:r>
    </w:p>
    <w:p w14:paraId="6514DFC0" w14:textId="0D4AE676" w:rsidR="00394413" w:rsidRPr="00394413" w:rsidRDefault="00394413" w:rsidP="00394413">
      <w:pPr>
        <w:numPr>
          <w:ilvl w:val="0"/>
          <w:numId w:val="20"/>
        </w:numPr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394413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>Short-term measures</w:t>
      </w: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>: Indicators you will see within the first 1–2 years (e.g., number of patients screened, percentage increase in access)</w:t>
      </w:r>
    </w:p>
    <w:p w14:paraId="6CD8B94A" w14:textId="0D77E794" w:rsidR="00394413" w:rsidRPr="00394413" w:rsidRDefault="00394413" w:rsidP="00394413">
      <w:pPr>
        <w:numPr>
          <w:ilvl w:val="0"/>
          <w:numId w:val="20"/>
        </w:numPr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394413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>Long-term measures</w:t>
      </w: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: Health </w:t>
      </w:r>
      <w:r w:rsidR="00B23406"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 xml:space="preserve">outcomes </w:t>
      </w: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>you expect over 3–5 years (e.g., reduced emergency department visits, lower rates of unmanaged chronic disease)</w:t>
      </w:r>
    </w:p>
    <w:p w14:paraId="51494557" w14:textId="4BFBE0C5" w:rsidR="00394413" w:rsidRPr="00394413" w:rsidRDefault="00394413" w:rsidP="00394413">
      <w:pPr>
        <w:numPr>
          <w:ilvl w:val="0"/>
          <w:numId w:val="20"/>
        </w:numPr>
        <w:rPr>
          <w:rFonts w:ascii="Arial" w:hAnsi="Arial" w:cs="Arial"/>
          <w:i/>
          <w:color w:val="215E99" w:themeColor="text2" w:themeTint="BF"/>
          <w:szCs w:val="22"/>
          <w:lang w:val="en-US"/>
        </w:rPr>
      </w:pPr>
      <w:r w:rsidRPr="00394413">
        <w:rPr>
          <w:rFonts w:ascii="Arial" w:hAnsi="Arial" w:cs="Arial"/>
          <w:b/>
          <w:i/>
          <w:color w:val="215E99" w:themeColor="text2" w:themeTint="BF"/>
          <w:szCs w:val="22"/>
          <w:lang w:val="en-US"/>
        </w:rPr>
        <w:t>Evidence from past success</w:t>
      </w:r>
      <w:r w:rsidRPr="00394413">
        <w:rPr>
          <w:rFonts w:ascii="Arial" w:hAnsi="Arial" w:cs="Arial"/>
          <w:i/>
          <w:color w:val="215E99" w:themeColor="text2" w:themeTint="BF"/>
          <w:szCs w:val="22"/>
          <w:lang w:val="en-US"/>
        </w:rPr>
        <w:t>: If similar programs have been implemented, describe results</w:t>
      </w:r>
    </w:p>
    <w:p w14:paraId="78100C3D" w14:textId="77777777" w:rsidR="006148CC" w:rsidRPr="006148CC" w:rsidRDefault="006148CC" w:rsidP="00943226">
      <w:pPr>
        <w:spacing w:after="100" w:afterAutospacing="1"/>
        <w:rPr>
          <w:rFonts w:ascii="Arial" w:eastAsia="Arial" w:hAnsi="Arial" w:cs="Arial"/>
          <w:szCs w:val="22"/>
          <w:lang w:val="en-US" w:eastAsia="en-US"/>
        </w:rPr>
      </w:pPr>
    </w:p>
    <w:p w14:paraId="22D14F6B" w14:textId="77777777" w:rsidR="00B23406" w:rsidRPr="006148CC" w:rsidRDefault="00B23406" w:rsidP="00EA78FF">
      <w:pPr>
        <w:pStyle w:val="ListParagraph"/>
        <w:numPr>
          <w:ilvl w:val="0"/>
          <w:numId w:val="18"/>
        </w:numPr>
        <w:spacing w:after="100" w:afterAutospacing="1"/>
        <w:rPr>
          <w:rFonts w:ascii="Arial" w:eastAsia="Arial" w:hAnsi="Arial" w:cs="Arial"/>
          <w:b/>
          <w:bCs/>
          <w:szCs w:val="22"/>
          <w:lang w:val="en-US" w:eastAsia="en-US"/>
        </w:rPr>
      </w:pPr>
      <w:r w:rsidRPr="006148CC">
        <w:rPr>
          <w:rFonts w:ascii="Arial" w:eastAsia="Arial" w:hAnsi="Arial" w:cs="Arial"/>
          <w:b/>
          <w:bCs/>
          <w:szCs w:val="22"/>
          <w:lang w:val="en-US" w:eastAsia="en-US"/>
        </w:rPr>
        <w:t xml:space="preserve">Sustainability plan </w:t>
      </w:r>
    </w:p>
    <w:p w14:paraId="0F1CA5F0" w14:textId="46515037" w:rsidR="00410AF5" w:rsidRPr="001552F0" w:rsidRDefault="00956BC8" w:rsidP="00B23406">
      <w:pPr>
        <w:spacing w:after="100" w:afterAutospacing="1"/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</w:pPr>
      <w:r w:rsidRPr="001552F0">
        <w:rPr>
          <w:rFonts w:ascii="Arial" w:eastAsia="Arial" w:hAnsi="Arial" w:cs="Arial"/>
          <w:b/>
          <w:i/>
          <w:color w:val="215E99" w:themeColor="text2" w:themeTint="BF"/>
          <w:szCs w:val="22"/>
          <w:lang w:eastAsia="en-US"/>
        </w:rPr>
        <w:t xml:space="preserve">Please describe how </w:t>
      </w:r>
      <w:r w:rsidR="003046F8">
        <w:rPr>
          <w:rFonts w:ascii="Arial" w:eastAsia="Arial" w:hAnsi="Arial" w:cs="Arial"/>
          <w:b/>
          <w:i/>
          <w:color w:val="215E99" w:themeColor="text2" w:themeTint="BF"/>
          <w:szCs w:val="22"/>
          <w:lang w:eastAsia="en-US"/>
        </w:rPr>
        <w:t>the</w:t>
      </w:r>
      <w:r w:rsidRPr="001552F0">
        <w:rPr>
          <w:rFonts w:ascii="Arial" w:eastAsia="Arial" w:hAnsi="Arial" w:cs="Arial"/>
          <w:b/>
          <w:i/>
          <w:color w:val="215E99" w:themeColor="text2" w:themeTint="BF"/>
          <w:szCs w:val="22"/>
          <w:lang w:eastAsia="en-US"/>
        </w:rPr>
        <w:t xml:space="preserve"> program can continue beyond the initial investment period. Sustainability can take many forms, including both financial and non-financial strategies.</w:t>
      </w:r>
      <w:r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 xml:space="preserve"> </w:t>
      </w:r>
    </w:p>
    <w:p w14:paraId="735A4482" w14:textId="30CD848C" w:rsidR="00B23406" w:rsidRDefault="00956BC8" w:rsidP="00B23406">
      <w:pPr>
        <w:spacing w:after="100" w:afterAutospacing="1"/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</w:pPr>
      <w:r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>For example, partnerships with health systems, community organizations, or local governments may help sustain services, while short-term infrastructure investments</w:t>
      </w:r>
      <w:r w:rsidR="00410AF5"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 xml:space="preserve"> (e.g.,</w:t>
      </w:r>
      <w:r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 xml:space="preserve"> mobile units, equipment, or training community health workers</w:t>
      </w:r>
      <w:r w:rsidR="00410AF5"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 xml:space="preserve">) </w:t>
      </w:r>
      <w:r w:rsidRPr="001552F0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>can generate long-term returns by reducing hospitalizations or improving preventive care.</w:t>
      </w:r>
    </w:p>
    <w:p w14:paraId="0435E724" w14:textId="3C342805" w:rsidR="00B23406" w:rsidRPr="00EF4315" w:rsidRDefault="00EF4315" w:rsidP="00B23406">
      <w:pPr>
        <w:spacing w:after="100" w:afterAutospacing="1"/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</w:pPr>
      <w:r w:rsidRPr="00EF4315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>If your proposal is a pilot, explain how early successes could attract ongoing funding or be integrated into community or health system operations</w:t>
      </w:r>
      <w:r w:rsidR="00A74957">
        <w:rPr>
          <w:rFonts w:ascii="Arial" w:eastAsia="Arial" w:hAnsi="Arial" w:cs="Arial"/>
          <w:i/>
          <w:color w:val="215E99" w:themeColor="text2" w:themeTint="BF"/>
          <w:szCs w:val="22"/>
          <w:lang w:eastAsia="en-US"/>
        </w:rPr>
        <w:t xml:space="preserve"> to scale solutions. </w:t>
      </w:r>
    </w:p>
    <w:sectPr w:rsidR="00B23406" w:rsidRPr="00EF4315" w:rsidSect="004C37AF">
      <w:pgSz w:w="12240" w:h="15840"/>
      <w:pgMar w:top="1440" w:right="1080" w:bottom="864" w:left="1080" w:header="1051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519B" w14:textId="77777777" w:rsidR="00465115" w:rsidRDefault="00465115" w:rsidP="004E7B18">
      <w:r>
        <w:separator/>
      </w:r>
    </w:p>
  </w:endnote>
  <w:endnote w:type="continuationSeparator" w:id="0">
    <w:p w14:paraId="75A0287E" w14:textId="77777777" w:rsidR="00465115" w:rsidRDefault="00465115" w:rsidP="004E7B18">
      <w:r>
        <w:continuationSeparator/>
      </w:r>
    </w:p>
  </w:endnote>
  <w:endnote w:type="continuationNotice" w:id="1">
    <w:p w14:paraId="1F6F04D9" w14:textId="77777777" w:rsidR="00465115" w:rsidRDefault="00465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A1EC" w14:textId="77777777" w:rsidR="00465115" w:rsidRDefault="00465115" w:rsidP="004E7B18">
      <w:r>
        <w:separator/>
      </w:r>
    </w:p>
  </w:footnote>
  <w:footnote w:type="continuationSeparator" w:id="0">
    <w:p w14:paraId="48EDC0C0" w14:textId="77777777" w:rsidR="00465115" w:rsidRDefault="00465115" w:rsidP="004E7B18">
      <w:r>
        <w:continuationSeparator/>
      </w:r>
    </w:p>
  </w:footnote>
  <w:footnote w:type="continuationNotice" w:id="1">
    <w:p w14:paraId="32F136E1" w14:textId="77777777" w:rsidR="00465115" w:rsidRDefault="00465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67F5E"/>
    <w:multiLevelType w:val="multilevel"/>
    <w:tmpl w:val="8550DB8A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186916EA"/>
    <w:multiLevelType w:val="multilevel"/>
    <w:tmpl w:val="99A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F6742"/>
    <w:multiLevelType w:val="multilevel"/>
    <w:tmpl w:val="1A3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D749B"/>
    <w:multiLevelType w:val="multilevel"/>
    <w:tmpl w:val="4D1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E52C2"/>
    <w:multiLevelType w:val="hybridMultilevel"/>
    <w:tmpl w:val="0A56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9AE"/>
    <w:multiLevelType w:val="singleLevel"/>
    <w:tmpl w:val="9F0E7552"/>
    <w:styleLink w:val="ArticleSectio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B0233C"/>
    <w:multiLevelType w:val="singleLevel"/>
    <w:tmpl w:val="F544C6AE"/>
    <w:styleLink w:val="1ai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746634CB"/>
    <w:multiLevelType w:val="singleLevel"/>
    <w:tmpl w:val="254A10C0"/>
    <w:styleLink w:val="1111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 w16cid:durableId="2016416855">
    <w:abstractNumId w:val="9"/>
  </w:num>
  <w:num w:numId="2" w16cid:durableId="2016035172">
    <w:abstractNumId w:val="7"/>
  </w:num>
  <w:num w:numId="3" w16cid:durableId="859858149">
    <w:abstractNumId w:val="6"/>
  </w:num>
  <w:num w:numId="4" w16cid:durableId="2036347719">
    <w:abstractNumId w:val="5"/>
  </w:num>
  <w:num w:numId="5" w16cid:durableId="1083644400">
    <w:abstractNumId w:val="4"/>
  </w:num>
  <w:num w:numId="6" w16cid:durableId="1973168494">
    <w:abstractNumId w:val="8"/>
  </w:num>
  <w:num w:numId="7" w16cid:durableId="280652955">
    <w:abstractNumId w:val="3"/>
  </w:num>
  <w:num w:numId="8" w16cid:durableId="1528760709">
    <w:abstractNumId w:val="2"/>
  </w:num>
  <w:num w:numId="9" w16cid:durableId="23790526">
    <w:abstractNumId w:val="1"/>
  </w:num>
  <w:num w:numId="10" w16cid:durableId="1032728101">
    <w:abstractNumId w:val="0"/>
  </w:num>
  <w:num w:numId="11" w16cid:durableId="1056393801">
    <w:abstractNumId w:val="20"/>
  </w:num>
  <w:num w:numId="12" w16cid:durableId="1317496959">
    <w:abstractNumId w:val="19"/>
  </w:num>
  <w:num w:numId="13" w16cid:durableId="1013798896">
    <w:abstractNumId w:val="18"/>
  </w:num>
  <w:num w:numId="14" w16cid:durableId="971590724">
    <w:abstractNumId w:val="11"/>
  </w:num>
  <w:num w:numId="15" w16cid:durableId="19792225">
    <w:abstractNumId w:val="15"/>
  </w:num>
  <w:num w:numId="16" w16cid:durableId="1031148885">
    <w:abstractNumId w:val="16"/>
  </w:num>
  <w:num w:numId="17" w16cid:durableId="826214189">
    <w:abstractNumId w:val="10"/>
  </w:num>
  <w:num w:numId="18" w16cid:durableId="1758332402">
    <w:abstractNumId w:val="17"/>
  </w:num>
  <w:num w:numId="19" w16cid:durableId="411052687">
    <w:abstractNumId w:val="13"/>
  </w:num>
  <w:num w:numId="20" w16cid:durableId="1018045995">
    <w:abstractNumId w:val="12"/>
  </w:num>
  <w:num w:numId="21" w16cid:durableId="64697909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2"/>
    <w:rsid w:val="00001C37"/>
    <w:rsid w:val="00003B5B"/>
    <w:rsid w:val="0001109E"/>
    <w:rsid w:val="00011373"/>
    <w:rsid w:val="000116D2"/>
    <w:rsid w:val="00027607"/>
    <w:rsid w:val="00052479"/>
    <w:rsid w:val="00053908"/>
    <w:rsid w:val="00054641"/>
    <w:rsid w:val="00057839"/>
    <w:rsid w:val="00066237"/>
    <w:rsid w:val="000709AC"/>
    <w:rsid w:val="00074A2B"/>
    <w:rsid w:val="00077917"/>
    <w:rsid w:val="00081281"/>
    <w:rsid w:val="0009063A"/>
    <w:rsid w:val="000A389E"/>
    <w:rsid w:val="000A4136"/>
    <w:rsid w:val="000E0AC1"/>
    <w:rsid w:val="000E392F"/>
    <w:rsid w:val="000E6CB3"/>
    <w:rsid w:val="000F19BC"/>
    <w:rsid w:val="000F2D5D"/>
    <w:rsid w:val="000F4049"/>
    <w:rsid w:val="000F4EBA"/>
    <w:rsid w:val="00101595"/>
    <w:rsid w:val="00110D54"/>
    <w:rsid w:val="00123FEE"/>
    <w:rsid w:val="00125FB8"/>
    <w:rsid w:val="00127ECA"/>
    <w:rsid w:val="0013712F"/>
    <w:rsid w:val="001417F3"/>
    <w:rsid w:val="0014373F"/>
    <w:rsid w:val="00147011"/>
    <w:rsid w:val="0015241A"/>
    <w:rsid w:val="00154775"/>
    <w:rsid w:val="001552F0"/>
    <w:rsid w:val="00176EA0"/>
    <w:rsid w:val="00184175"/>
    <w:rsid w:val="001873AA"/>
    <w:rsid w:val="00187816"/>
    <w:rsid w:val="001929E0"/>
    <w:rsid w:val="001A16F5"/>
    <w:rsid w:val="001A64D2"/>
    <w:rsid w:val="001B2DDF"/>
    <w:rsid w:val="001B3A46"/>
    <w:rsid w:val="001B4C52"/>
    <w:rsid w:val="001B71B4"/>
    <w:rsid w:val="001D2835"/>
    <w:rsid w:val="002017F2"/>
    <w:rsid w:val="00201DA3"/>
    <w:rsid w:val="00203B95"/>
    <w:rsid w:val="00222A99"/>
    <w:rsid w:val="00224F3A"/>
    <w:rsid w:val="00235676"/>
    <w:rsid w:val="002377FD"/>
    <w:rsid w:val="00237DDF"/>
    <w:rsid w:val="00255295"/>
    <w:rsid w:val="002606BA"/>
    <w:rsid w:val="00264479"/>
    <w:rsid w:val="00264AFB"/>
    <w:rsid w:val="00270F57"/>
    <w:rsid w:val="00273D48"/>
    <w:rsid w:val="002805CA"/>
    <w:rsid w:val="00285B35"/>
    <w:rsid w:val="0029263A"/>
    <w:rsid w:val="00292BE5"/>
    <w:rsid w:val="002A413E"/>
    <w:rsid w:val="002A431D"/>
    <w:rsid w:val="002A77FA"/>
    <w:rsid w:val="002B2EC1"/>
    <w:rsid w:val="002B37CB"/>
    <w:rsid w:val="002C12E1"/>
    <w:rsid w:val="002C3D3C"/>
    <w:rsid w:val="002D7E4F"/>
    <w:rsid w:val="002D7F6A"/>
    <w:rsid w:val="002E32AD"/>
    <w:rsid w:val="002F6713"/>
    <w:rsid w:val="002F767E"/>
    <w:rsid w:val="003046F8"/>
    <w:rsid w:val="003210DC"/>
    <w:rsid w:val="00326609"/>
    <w:rsid w:val="003354E1"/>
    <w:rsid w:val="00346115"/>
    <w:rsid w:val="00361A5C"/>
    <w:rsid w:val="00381874"/>
    <w:rsid w:val="00383D22"/>
    <w:rsid w:val="00385A62"/>
    <w:rsid w:val="00387CB5"/>
    <w:rsid w:val="00394413"/>
    <w:rsid w:val="00394FD5"/>
    <w:rsid w:val="003A21A4"/>
    <w:rsid w:val="003A2A16"/>
    <w:rsid w:val="003A2C67"/>
    <w:rsid w:val="003D146F"/>
    <w:rsid w:val="003E1368"/>
    <w:rsid w:val="003E3C24"/>
    <w:rsid w:val="003E5038"/>
    <w:rsid w:val="003E76AE"/>
    <w:rsid w:val="003F0677"/>
    <w:rsid w:val="003F7D79"/>
    <w:rsid w:val="00402AD6"/>
    <w:rsid w:val="004050FD"/>
    <w:rsid w:val="00405480"/>
    <w:rsid w:val="00410AF5"/>
    <w:rsid w:val="00417254"/>
    <w:rsid w:val="004275D2"/>
    <w:rsid w:val="00433FF0"/>
    <w:rsid w:val="00457325"/>
    <w:rsid w:val="004643A6"/>
    <w:rsid w:val="00465115"/>
    <w:rsid w:val="00466DDB"/>
    <w:rsid w:val="00467BCD"/>
    <w:rsid w:val="00477A7A"/>
    <w:rsid w:val="00491041"/>
    <w:rsid w:val="0049615D"/>
    <w:rsid w:val="004A35CD"/>
    <w:rsid w:val="004A4C93"/>
    <w:rsid w:val="004B5EB9"/>
    <w:rsid w:val="004C37AF"/>
    <w:rsid w:val="004E47AD"/>
    <w:rsid w:val="004E7B18"/>
    <w:rsid w:val="004E7FF8"/>
    <w:rsid w:val="005074AB"/>
    <w:rsid w:val="005147E5"/>
    <w:rsid w:val="00522DF0"/>
    <w:rsid w:val="00531356"/>
    <w:rsid w:val="00533037"/>
    <w:rsid w:val="0053329B"/>
    <w:rsid w:val="005347D1"/>
    <w:rsid w:val="0054426E"/>
    <w:rsid w:val="00566D48"/>
    <w:rsid w:val="00571953"/>
    <w:rsid w:val="005744C1"/>
    <w:rsid w:val="005804CE"/>
    <w:rsid w:val="00586C2E"/>
    <w:rsid w:val="0058786B"/>
    <w:rsid w:val="00595D36"/>
    <w:rsid w:val="00596CCB"/>
    <w:rsid w:val="005E1025"/>
    <w:rsid w:val="005E1A40"/>
    <w:rsid w:val="005E3A08"/>
    <w:rsid w:val="005F5F6F"/>
    <w:rsid w:val="00600ED5"/>
    <w:rsid w:val="006148CC"/>
    <w:rsid w:val="00621591"/>
    <w:rsid w:val="00631B2D"/>
    <w:rsid w:val="0063231D"/>
    <w:rsid w:val="00633854"/>
    <w:rsid w:val="00654621"/>
    <w:rsid w:val="00656363"/>
    <w:rsid w:val="00660519"/>
    <w:rsid w:val="0066428E"/>
    <w:rsid w:val="0066687D"/>
    <w:rsid w:val="006757A1"/>
    <w:rsid w:val="006762EF"/>
    <w:rsid w:val="00680072"/>
    <w:rsid w:val="00684C73"/>
    <w:rsid w:val="00697097"/>
    <w:rsid w:val="00697707"/>
    <w:rsid w:val="006A05C5"/>
    <w:rsid w:val="006A6ABB"/>
    <w:rsid w:val="006B2019"/>
    <w:rsid w:val="006C146A"/>
    <w:rsid w:val="006C25D5"/>
    <w:rsid w:val="006D1CB8"/>
    <w:rsid w:val="006E25AF"/>
    <w:rsid w:val="006F268F"/>
    <w:rsid w:val="006F6286"/>
    <w:rsid w:val="006F7664"/>
    <w:rsid w:val="00702906"/>
    <w:rsid w:val="00712E4A"/>
    <w:rsid w:val="007140F3"/>
    <w:rsid w:val="00716E8B"/>
    <w:rsid w:val="00743D07"/>
    <w:rsid w:val="00757AA3"/>
    <w:rsid w:val="0076507C"/>
    <w:rsid w:val="00775959"/>
    <w:rsid w:val="007835B9"/>
    <w:rsid w:val="00783DF0"/>
    <w:rsid w:val="007A00C1"/>
    <w:rsid w:val="007A2022"/>
    <w:rsid w:val="007B555F"/>
    <w:rsid w:val="007D0825"/>
    <w:rsid w:val="007D0C22"/>
    <w:rsid w:val="007D2EA5"/>
    <w:rsid w:val="007F2B29"/>
    <w:rsid w:val="007F532B"/>
    <w:rsid w:val="008061D7"/>
    <w:rsid w:val="00810CA8"/>
    <w:rsid w:val="008218C1"/>
    <w:rsid w:val="008226FB"/>
    <w:rsid w:val="00823BAF"/>
    <w:rsid w:val="008322AF"/>
    <w:rsid w:val="00835A8D"/>
    <w:rsid w:val="0084046F"/>
    <w:rsid w:val="008545E3"/>
    <w:rsid w:val="00860DE3"/>
    <w:rsid w:val="0086429A"/>
    <w:rsid w:val="00865149"/>
    <w:rsid w:val="0086669B"/>
    <w:rsid w:val="00870E53"/>
    <w:rsid w:val="00883596"/>
    <w:rsid w:val="00886B4C"/>
    <w:rsid w:val="008A1A91"/>
    <w:rsid w:val="008A2812"/>
    <w:rsid w:val="008A2F7C"/>
    <w:rsid w:val="008A6808"/>
    <w:rsid w:val="008B528C"/>
    <w:rsid w:val="008B57AD"/>
    <w:rsid w:val="008C0EAF"/>
    <w:rsid w:val="008C47C9"/>
    <w:rsid w:val="008E49BF"/>
    <w:rsid w:val="008E4EA4"/>
    <w:rsid w:val="008E7552"/>
    <w:rsid w:val="00902B6C"/>
    <w:rsid w:val="00912C04"/>
    <w:rsid w:val="00921D1E"/>
    <w:rsid w:val="0094192C"/>
    <w:rsid w:val="00943226"/>
    <w:rsid w:val="009466A4"/>
    <w:rsid w:val="00952DB1"/>
    <w:rsid w:val="00956BC8"/>
    <w:rsid w:val="00970B57"/>
    <w:rsid w:val="0097280A"/>
    <w:rsid w:val="00973943"/>
    <w:rsid w:val="00976361"/>
    <w:rsid w:val="009964EA"/>
    <w:rsid w:val="009B6D32"/>
    <w:rsid w:val="009C1219"/>
    <w:rsid w:val="009C1463"/>
    <w:rsid w:val="009C5ED4"/>
    <w:rsid w:val="009C7CE8"/>
    <w:rsid w:val="009E0E4C"/>
    <w:rsid w:val="009F1143"/>
    <w:rsid w:val="009F59F7"/>
    <w:rsid w:val="00A07159"/>
    <w:rsid w:val="00A10478"/>
    <w:rsid w:val="00A13BC7"/>
    <w:rsid w:val="00A13D53"/>
    <w:rsid w:val="00A17FE0"/>
    <w:rsid w:val="00A248E1"/>
    <w:rsid w:val="00A26A96"/>
    <w:rsid w:val="00A314AD"/>
    <w:rsid w:val="00A4088A"/>
    <w:rsid w:val="00A42C60"/>
    <w:rsid w:val="00A447F2"/>
    <w:rsid w:val="00A44FB9"/>
    <w:rsid w:val="00A504A0"/>
    <w:rsid w:val="00A6774E"/>
    <w:rsid w:val="00A701EB"/>
    <w:rsid w:val="00A70562"/>
    <w:rsid w:val="00A74957"/>
    <w:rsid w:val="00AA3236"/>
    <w:rsid w:val="00AA3FD8"/>
    <w:rsid w:val="00AA6597"/>
    <w:rsid w:val="00AA6AF5"/>
    <w:rsid w:val="00AB5740"/>
    <w:rsid w:val="00AB58DC"/>
    <w:rsid w:val="00AC0436"/>
    <w:rsid w:val="00AC5D98"/>
    <w:rsid w:val="00AC622A"/>
    <w:rsid w:val="00AD5271"/>
    <w:rsid w:val="00AE0410"/>
    <w:rsid w:val="00AE0B74"/>
    <w:rsid w:val="00AE47C1"/>
    <w:rsid w:val="00B02820"/>
    <w:rsid w:val="00B067F1"/>
    <w:rsid w:val="00B06D15"/>
    <w:rsid w:val="00B11549"/>
    <w:rsid w:val="00B14A91"/>
    <w:rsid w:val="00B17A2A"/>
    <w:rsid w:val="00B17CB2"/>
    <w:rsid w:val="00B23406"/>
    <w:rsid w:val="00B30261"/>
    <w:rsid w:val="00B343C9"/>
    <w:rsid w:val="00B45005"/>
    <w:rsid w:val="00B46E9E"/>
    <w:rsid w:val="00B62A9A"/>
    <w:rsid w:val="00B72437"/>
    <w:rsid w:val="00BA094C"/>
    <w:rsid w:val="00BD3AF7"/>
    <w:rsid w:val="00BE22AF"/>
    <w:rsid w:val="00C10A22"/>
    <w:rsid w:val="00C134D3"/>
    <w:rsid w:val="00C20E81"/>
    <w:rsid w:val="00C401E2"/>
    <w:rsid w:val="00C425F2"/>
    <w:rsid w:val="00C4563A"/>
    <w:rsid w:val="00C46A6F"/>
    <w:rsid w:val="00C46D14"/>
    <w:rsid w:val="00C50FFE"/>
    <w:rsid w:val="00C5781F"/>
    <w:rsid w:val="00C95E54"/>
    <w:rsid w:val="00CC03CB"/>
    <w:rsid w:val="00CC257D"/>
    <w:rsid w:val="00CC3F61"/>
    <w:rsid w:val="00CD08BC"/>
    <w:rsid w:val="00CD7CF8"/>
    <w:rsid w:val="00CE0780"/>
    <w:rsid w:val="00CE21D0"/>
    <w:rsid w:val="00CF02DB"/>
    <w:rsid w:val="00CF249A"/>
    <w:rsid w:val="00D00545"/>
    <w:rsid w:val="00D033B5"/>
    <w:rsid w:val="00D310C5"/>
    <w:rsid w:val="00D34F92"/>
    <w:rsid w:val="00D35266"/>
    <w:rsid w:val="00D53A96"/>
    <w:rsid w:val="00D55C24"/>
    <w:rsid w:val="00D62CF4"/>
    <w:rsid w:val="00D66782"/>
    <w:rsid w:val="00D72F95"/>
    <w:rsid w:val="00D7391A"/>
    <w:rsid w:val="00D8361A"/>
    <w:rsid w:val="00D859BF"/>
    <w:rsid w:val="00D859F6"/>
    <w:rsid w:val="00D93F83"/>
    <w:rsid w:val="00DA4286"/>
    <w:rsid w:val="00DC1975"/>
    <w:rsid w:val="00DC54CA"/>
    <w:rsid w:val="00DD2E7D"/>
    <w:rsid w:val="00DD5847"/>
    <w:rsid w:val="00DE783C"/>
    <w:rsid w:val="00DF4FB2"/>
    <w:rsid w:val="00E042E1"/>
    <w:rsid w:val="00E061B8"/>
    <w:rsid w:val="00E2353C"/>
    <w:rsid w:val="00E2710D"/>
    <w:rsid w:val="00E35D4B"/>
    <w:rsid w:val="00E373F1"/>
    <w:rsid w:val="00E44C81"/>
    <w:rsid w:val="00E50A6B"/>
    <w:rsid w:val="00E612A0"/>
    <w:rsid w:val="00E65195"/>
    <w:rsid w:val="00E66BCD"/>
    <w:rsid w:val="00E743B5"/>
    <w:rsid w:val="00E87EFC"/>
    <w:rsid w:val="00E9110F"/>
    <w:rsid w:val="00E91936"/>
    <w:rsid w:val="00E923A8"/>
    <w:rsid w:val="00E95877"/>
    <w:rsid w:val="00EA3976"/>
    <w:rsid w:val="00EA6A2B"/>
    <w:rsid w:val="00EA70BB"/>
    <w:rsid w:val="00EA78FF"/>
    <w:rsid w:val="00EB2767"/>
    <w:rsid w:val="00EB5572"/>
    <w:rsid w:val="00EC4308"/>
    <w:rsid w:val="00EC73A9"/>
    <w:rsid w:val="00EC7484"/>
    <w:rsid w:val="00EC78FC"/>
    <w:rsid w:val="00EE1478"/>
    <w:rsid w:val="00EE3F90"/>
    <w:rsid w:val="00EE575C"/>
    <w:rsid w:val="00EF1F39"/>
    <w:rsid w:val="00EF3120"/>
    <w:rsid w:val="00EF411A"/>
    <w:rsid w:val="00EF4315"/>
    <w:rsid w:val="00EF49FE"/>
    <w:rsid w:val="00EF6B48"/>
    <w:rsid w:val="00EF74C7"/>
    <w:rsid w:val="00F040D9"/>
    <w:rsid w:val="00F05224"/>
    <w:rsid w:val="00F071DE"/>
    <w:rsid w:val="00F10AC8"/>
    <w:rsid w:val="00F12E38"/>
    <w:rsid w:val="00F25ACF"/>
    <w:rsid w:val="00F32E48"/>
    <w:rsid w:val="00F333AC"/>
    <w:rsid w:val="00F4124E"/>
    <w:rsid w:val="00F4394F"/>
    <w:rsid w:val="00F44596"/>
    <w:rsid w:val="00F45012"/>
    <w:rsid w:val="00F5241C"/>
    <w:rsid w:val="00F6106C"/>
    <w:rsid w:val="00F7636E"/>
    <w:rsid w:val="00F81700"/>
    <w:rsid w:val="00F87696"/>
    <w:rsid w:val="00F97275"/>
    <w:rsid w:val="00FA6697"/>
    <w:rsid w:val="00FD14F3"/>
    <w:rsid w:val="00FE03DB"/>
    <w:rsid w:val="00FE712B"/>
    <w:rsid w:val="00FF35FD"/>
    <w:rsid w:val="00FF36FF"/>
    <w:rsid w:val="0180546B"/>
    <w:rsid w:val="03A97DF2"/>
    <w:rsid w:val="04EDB528"/>
    <w:rsid w:val="0540EC9C"/>
    <w:rsid w:val="09C86BE7"/>
    <w:rsid w:val="1126FECE"/>
    <w:rsid w:val="18CD2CBE"/>
    <w:rsid w:val="231E3520"/>
    <w:rsid w:val="2FCFBD17"/>
    <w:rsid w:val="35E76BDF"/>
    <w:rsid w:val="3A73EDDE"/>
    <w:rsid w:val="3B86B952"/>
    <w:rsid w:val="3CEA1541"/>
    <w:rsid w:val="3D22C42A"/>
    <w:rsid w:val="443F9EAF"/>
    <w:rsid w:val="46C2FC20"/>
    <w:rsid w:val="478E339E"/>
    <w:rsid w:val="4C43F82D"/>
    <w:rsid w:val="4D924AF8"/>
    <w:rsid w:val="51C8207C"/>
    <w:rsid w:val="54FC4E7F"/>
    <w:rsid w:val="6268CB2A"/>
    <w:rsid w:val="6C0FE7A1"/>
    <w:rsid w:val="6DF0DE98"/>
    <w:rsid w:val="73A77744"/>
    <w:rsid w:val="795BB2CC"/>
    <w:rsid w:val="7AA794FD"/>
    <w:rsid w:val="7ADB0526"/>
    <w:rsid w:val="7F19E7D9"/>
    <w:rsid w:val="7F9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6ECE5"/>
  <w15:chartTrackingRefBased/>
  <w15:docId w15:val="{04A847F0-A240-4B26-AA3C-3653160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38"/>
    <w:pPr>
      <w:spacing w:after="0" w:line="240" w:lineRule="auto"/>
    </w:pPr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E5038"/>
    <w:pPr>
      <w:keepNext/>
      <w:numPr>
        <w:numId w:val="14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3E5038"/>
    <w:pPr>
      <w:keepNext/>
      <w:numPr>
        <w:ilvl w:val="1"/>
        <w:numId w:val="14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E5038"/>
    <w:pPr>
      <w:keepNext/>
      <w:numPr>
        <w:ilvl w:val="2"/>
        <w:numId w:val="14"/>
      </w:numPr>
      <w:spacing w:before="360" w:after="2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3E5038"/>
    <w:pPr>
      <w:keepNext/>
      <w:numPr>
        <w:ilvl w:val="3"/>
        <w:numId w:val="14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3E5038"/>
    <w:pPr>
      <w:numPr>
        <w:ilvl w:val="4"/>
        <w:numId w:val="14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3E5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3E5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3E5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3E5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5038"/>
    <w:rPr>
      <w:rFonts w:ascii="Henderson BCG Serif" w:eastAsia="Times New Roman" w:hAnsi="Henderson BCG Serif" w:cs="Arial"/>
      <w:b/>
      <w:bCs/>
      <w:kern w:val="32"/>
      <w:lang w:val="de-DE"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rsid w:val="003E5038"/>
    <w:rPr>
      <w:rFonts w:ascii="Henderson BCG Serif" w:eastAsia="Times New Roman" w:hAnsi="Henderson BCG Serif" w:cs="Arial"/>
      <w:b/>
      <w:bCs/>
      <w:iCs/>
      <w:kern w:val="0"/>
      <w:sz w:val="22"/>
      <w:szCs w:val="28"/>
      <w:lang w:val="de-DE"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rsid w:val="003E5038"/>
    <w:rPr>
      <w:rFonts w:ascii="Henderson BCG Serif" w:eastAsia="Times New Roman" w:hAnsi="Henderson BCG Serif" w:cs="Arial"/>
      <w:b/>
      <w:bCs/>
      <w:kern w:val="0"/>
      <w:sz w:val="22"/>
      <w:szCs w:val="22"/>
      <w:lang w:val="de-DE"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rsid w:val="003E5038"/>
    <w:rPr>
      <w:rFonts w:ascii="Henderson BCG Serif" w:eastAsia="Times New Roman" w:hAnsi="Henderson BCG Serif" w:cs="Times New Roman"/>
      <w:bCs/>
      <w:kern w:val="0"/>
      <w:sz w:val="22"/>
      <w:szCs w:val="28"/>
      <w:lang w:val="de-DE" w:eastAsia="de-DE"/>
      <w14:ligatures w14:val="none"/>
    </w:rPr>
  </w:style>
  <w:style w:type="character" w:customStyle="1" w:styleId="Heading5Char">
    <w:name w:val="Heading 5 Char"/>
    <w:basedOn w:val="DefaultParagraphFont"/>
    <w:link w:val="Heading5"/>
    <w:rsid w:val="003E5038"/>
    <w:rPr>
      <w:rFonts w:ascii="Henderson BCG Serif" w:eastAsia="Times New Roman" w:hAnsi="Henderson BCG Serif" w:cs="Times New Roman"/>
      <w:bCs/>
      <w:iCs/>
      <w:kern w:val="0"/>
      <w:sz w:val="22"/>
      <w:szCs w:val="26"/>
      <w:lang w:val="de-DE"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E5038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2"/>
      <w:lang w:val="de-DE"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E503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val="de-DE" w:eastAsia="de-DE"/>
      <w14:ligatures w14:val="none"/>
    </w:rPr>
  </w:style>
  <w:style w:type="character" w:customStyle="1" w:styleId="Heading8Char">
    <w:name w:val="Heading 8 Char"/>
    <w:aliases w:val="OriginalHeading 8 Char"/>
    <w:basedOn w:val="DefaultParagraphFont"/>
    <w:link w:val="Heading8"/>
    <w:semiHidden/>
    <w:rsid w:val="003E5038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de-DE" w:eastAsia="de-DE"/>
      <w14:ligatures w14:val="none"/>
    </w:rPr>
  </w:style>
  <w:style w:type="character" w:customStyle="1" w:styleId="Heading9Char">
    <w:name w:val="Heading 9 Char"/>
    <w:aliases w:val="OriginalHeading 9 Char"/>
    <w:basedOn w:val="DefaultParagraphFont"/>
    <w:link w:val="Heading9"/>
    <w:semiHidden/>
    <w:rsid w:val="003E503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de-DE" w:eastAsia="de-DE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DF4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B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DF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F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F4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F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F4FB2"/>
    <w:rPr>
      <w:b/>
      <w:bCs/>
      <w:smallCaps/>
      <w:color w:val="0F4761" w:themeColor="accent1" w:themeShade="BF"/>
      <w:spacing w:val="5"/>
    </w:rPr>
  </w:style>
  <w:style w:type="numbering" w:styleId="111111">
    <w:name w:val="Outline List 2"/>
    <w:basedOn w:val="NoList"/>
    <w:semiHidden/>
    <w:rsid w:val="003E5038"/>
    <w:pPr>
      <w:numPr>
        <w:numId w:val="11"/>
      </w:numPr>
    </w:pPr>
  </w:style>
  <w:style w:type="numbering" w:styleId="1ai">
    <w:name w:val="Outline List 1"/>
    <w:basedOn w:val="NoList"/>
    <w:semiHidden/>
    <w:rsid w:val="003E5038"/>
    <w:pPr>
      <w:numPr>
        <w:numId w:val="12"/>
      </w:numPr>
    </w:pPr>
  </w:style>
  <w:style w:type="numbering" w:styleId="ArticleSection">
    <w:name w:val="Outline List 3"/>
    <w:basedOn w:val="NoList"/>
    <w:semiHidden/>
    <w:rsid w:val="003E5038"/>
    <w:pPr>
      <w:numPr>
        <w:numId w:val="13"/>
      </w:numPr>
    </w:pPr>
  </w:style>
  <w:style w:type="paragraph" w:styleId="BlockText">
    <w:name w:val="Block Text"/>
    <w:basedOn w:val="Normal"/>
    <w:semiHidden/>
    <w:rsid w:val="003E5038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3E503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2">
    <w:name w:val="Body Text 2"/>
    <w:basedOn w:val="Normal"/>
    <w:link w:val="BodyText2Char"/>
    <w:semiHidden/>
    <w:rsid w:val="003E50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3">
    <w:name w:val="Body Text 3"/>
    <w:basedOn w:val="Normal"/>
    <w:link w:val="BodyText3Char"/>
    <w:semiHidden/>
    <w:rsid w:val="003E50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E5038"/>
    <w:rPr>
      <w:rFonts w:ascii="Henderson BCG Serif" w:eastAsia="Times New Roman" w:hAnsi="Henderson BCG Serif" w:cs="Times New Roman"/>
      <w:kern w:val="0"/>
      <w:sz w:val="16"/>
      <w:szCs w:val="16"/>
      <w:lang w:val="de-DE" w:eastAsia="de-DE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3E503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Indent">
    <w:name w:val="Body Text Indent"/>
    <w:basedOn w:val="Normal"/>
    <w:link w:val="BodyTextIndentChar"/>
    <w:semiHidden/>
    <w:rsid w:val="003E50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3E503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E50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3E50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E5038"/>
    <w:rPr>
      <w:rFonts w:ascii="Henderson BCG Serif" w:eastAsia="Times New Roman" w:hAnsi="Henderson BCG Serif" w:cs="Times New Roman"/>
      <w:kern w:val="0"/>
      <w:sz w:val="16"/>
      <w:szCs w:val="16"/>
      <w:lang w:val="de-DE" w:eastAsia="de-DE"/>
      <w14:ligatures w14:val="none"/>
    </w:rPr>
  </w:style>
  <w:style w:type="paragraph" w:styleId="Closing">
    <w:name w:val="Closing"/>
    <w:basedOn w:val="Normal"/>
    <w:link w:val="ClosingChar"/>
    <w:semiHidden/>
    <w:rsid w:val="003E503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Date">
    <w:name w:val="Date"/>
    <w:basedOn w:val="Normal"/>
    <w:next w:val="Normal"/>
    <w:link w:val="DateChar"/>
    <w:semiHidden/>
    <w:rsid w:val="003E5038"/>
  </w:style>
  <w:style w:type="character" w:customStyle="1" w:styleId="DateChar">
    <w:name w:val="Date Char"/>
    <w:basedOn w:val="DefaultParagraphFont"/>
    <w:link w:val="Date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3E5038"/>
  </w:style>
  <w:style w:type="character" w:customStyle="1" w:styleId="E-mailSignatureChar">
    <w:name w:val="E-mail Signature Char"/>
    <w:basedOn w:val="DefaultParagraphFont"/>
    <w:link w:val="E-mailSignature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EnvelopeAddress">
    <w:name w:val="envelope address"/>
    <w:basedOn w:val="Normal"/>
    <w:semiHidden/>
    <w:rsid w:val="003E503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E503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3E5038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3E5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Header">
    <w:name w:val="header"/>
    <w:basedOn w:val="Normal"/>
    <w:link w:val="HeaderChar"/>
    <w:semiHidden/>
    <w:rsid w:val="003E5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character" w:styleId="HTMLAcronym">
    <w:name w:val="HTML Acronym"/>
    <w:basedOn w:val="DefaultParagraphFont"/>
    <w:semiHidden/>
    <w:rsid w:val="003E5038"/>
  </w:style>
  <w:style w:type="paragraph" w:styleId="HTMLAddress">
    <w:name w:val="HTML Address"/>
    <w:basedOn w:val="Normal"/>
    <w:link w:val="HTMLAddressChar"/>
    <w:semiHidden/>
    <w:rsid w:val="003E503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E5038"/>
    <w:rPr>
      <w:rFonts w:ascii="Henderson BCG Serif" w:eastAsia="Times New Roman" w:hAnsi="Henderson BCG Serif" w:cs="Times New Roman"/>
      <w:i/>
      <w:iCs/>
      <w:kern w:val="0"/>
      <w:sz w:val="22"/>
      <w:lang w:val="de-DE" w:eastAsia="de-DE"/>
      <w14:ligatures w14:val="none"/>
    </w:rPr>
  </w:style>
  <w:style w:type="character" w:styleId="HTMLCite">
    <w:name w:val="HTML Cite"/>
    <w:basedOn w:val="DefaultParagraphFont"/>
    <w:semiHidden/>
    <w:rsid w:val="003E5038"/>
    <w:rPr>
      <w:i/>
      <w:iCs/>
    </w:rPr>
  </w:style>
  <w:style w:type="character" w:styleId="HTMLCode">
    <w:name w:val="HTML Code"/>
    <w:basedOn w:val="DefaultParagraphFont"/>
    <w:semiHidden/>
    <w:rsid w:val="003E503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E5038"/>
    <w:rPr>
      <w:i/>
      <w:iCs/>
    </w:rPr>
  </w:style>
  <w:style w:type="character" w:styleId="HTMLKeyboard">
    <w:name w:val="HTML Keyboard"/>
    <w:basedOn w:val="DefaultParagraphFont"/>
    <w:semiHidden/>
    <w:rsid w:val="003E503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E503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E5038"/>
    <w:rPr>
      <w:rFonts w:ascii="Courier New" w:eastAsia="Times New Roman" w:hAnsi="Courier New" w:cs="Courier New"/>
      <w:kern w:val="0"/>
      <w:sz w:val="20"/>
      <w:szCs w:val="20"/>
      <w:lang w:val="de-DE" w:eastAsia="de-DE"/>
      <w14:ligatures w14:val="none"/>
    </w:rPr>
  </w:style>
  <w:style w:type="character" w:styleId="HTMLSample">
    <w:name w:val="HTML Sample"/>
    <w:basedOn w:val="DefaultParagraphFont"/>
    <w:semiHidden/>
    <w:rsid w:val="003E503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E503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E5038"/>
    <w:rPr>
      <w:i/>
      <w:iCs/>
    </w:rPr>
  </w:style>
  <w:style w:type="character" w:styleId="Hyperlink">
    <w:name w:val="Hyperlink"/>
    <w:basedOn w:val="DefaultParagraphFont"/>
    <w:semiHidden/>
    <w:rsid w:val="003E5038"/>
    <w:rPr>
      <w:color w:val="0000FF"/>
      <w:u w:val="single"/>
    </w:rPr>
  </w:style>
  <w:style w:type="character" w:styleId="LineNumber">
    <w:name w:val="line number"/>
    <w:basedOn w:val="DefaultParagraphFont"/>
    <w:semiHidden/>
    <w:rsid w:val="003E5038"/>
  </w:style>
  <w:style w:type="paragraph" w:styleId="List">
    <w:name w:val="List"/>
    <w:basedOn w:val="Normal"/>
    <w:semiHidden/>
    <w:rsid w:val="003E5038"/>
    <w:pPr>
      <w:ind w:left="360" w:hanging="360"/>
    </w:pPr>
  </w:style>
  <w:style w:type="paragraph" w:styleId="List2">
    <w:name w:val="List 2"/>
    <w:basedOn w:val="Normal"/>
    <w:semiHidden/>
    <w:rsid w:val="003E5038"/>
    <w:pPr>
      <w:ind w:left="720" w:hanging="360"/>
    </w:pPr>
  </w:style>
  <w:style w:type="paragraph" w:styleId="List3">
    <w:name w:val="List 3"/>
    <w:basedOn w:val="Normal"/>
    <w:semiHidden/>
    <w:rsid w:val="003E5038"/>
    <w:pPr>
      <w:ind w:left="1080" w:hanging="360"/>
    </w:pPr>
  </w:style>
  <w:style w:type="paragraph" w:styleId="List4">
    <w:name w:val="List 4"/>
    <w:basedOn w:val="Normal"/>
    <w:semiHidden/>
    <w:rsid w:val="003E5038"/>
    <w:pPr>
      <w:ind w:left="1440" w:hanging="360"/>
    </w:pPr>
  </w:style>
  <w:style w:type="paragraph" w:styleId="List5">
    <w:name w:val="List 5"/>
    <w:basedOn w:val="Normal"/>
    <w:semiHidden/>
    <w:rsid w:val="003E5038"/>
    <w:pPr>
      <w:ind w:left="1800" w:hanging="360"/>
    </w:pPr>
  </w:style>
  <w:style w:type="paragraph" w:styleId="ListBullet">
    <w:name w:val="List Bullet"/>
    <w:basedOn w:val="Normal"/>
    <w:semiHidden/>
    <w:rsid w:val="003E5038"/>
    <w:pPr>
      <w:numPr>
        <w:numId w:val="1"/>
      </w:numPr>
      <w:tabs>
        <w:tab w:val="clear" w:pos="360"/>
        <w:tab w:val="num" w:pos="1080"/>
      </w:tabs>
      <w:ind w:left="1080"/>
    </w:pPr>
  </w:style>
  <w:style w:type="paragraph" w:styleId="ListBullet2">
    <w:name w:val="List Bullet 2"/>
    <w:basedOn w:val="Normal"/>
    <w:semiHidden/>
    <w:rsid w:val="003E5038"/>
    <w:pPr>
      <w:numPr>
        <w:numId w:val="2"/>
      </w:numPr>
      <w:tabs>
        <w:tab w:val="clear" w:pos="720"/>
        <w:tab w:val="num" w:pos="1440"/>
      </w:tabs>
      <w:ind w:left="1440"/>
    </w:pPr>
  </w:style>
  <w:style w:type="paragraph" w:styleId="ListBullet3">
    <w:name w:val="List Bullet 3"/>
    <w:basedOn w:val="Normal"/>
    <w:semiHidden/>
    <w:rsid w:val="003E5038"/>
    <w:pPr>
      <w:numPr>
        <w:numId w:val="3"/>
      </w:numPr>
      <w:tabs>
        <w:tab w:val="clear" w:pos="1080"/>
        <w:tab w:val="num" w:pos="1800"/>
      </w:tabs>
      <w:ind w:left="1800"/>
    </w:pPr>
  </w:style>
  <w:style w:type="paragraph" w:styleId="ListBullet4">
    <w:name w:val="List Bullet 4"/>
    <w:basedOn w:val="Normal"/>
    <w:semiHidden/>
    <w:rsid w:val="003E5038"/>
    <w:pPr>
      <w:numPr>
        <w:numId w:val="4"/>
      </w:numPr>
      <w:tabs>
        <w:tab w:val="clear" w:pos="1440"/>
        <w:tab w:val="num" w:pos="360"/>
      </w:tabs>
      <w:ind w:left="360"/>
    </w:pPr>
  </w:style>
  <w:style w:type="paragraph" w:styleId="ListBullet5">
    <w:name w:val="List Bullet 5"/>
    <w:basedOn w:val="Normal"/>
    <w:semiHidden/>
    <w:rsid w:val="003E5038"/>
    <w:pPr>
      <w:numPr>
        <w:numId w:val="5"/>
      </w:numPr>
      <w:tabs>
        <w:tab w:val="clear" w:pos="1800"/>
        <w:tab w:val="num" w:pos="360"/>
      </w:tabs>
      <w:ind w:left="360"/>
    </w:pPr>
  </w:style>
  <w:style w:type="paragraph" w:styleId="ListContinue">
    <w:name w:val="List Continue"/>
    <w:basedOn w:val="Normal"/>
    <w:semiHidden/>
    <w:rsid w:val="003E5038"/>
    <w:pPr>
      <w:spacing w:after="120"/>
      <w:ind w:left="360"/>
    </w:pPr>
  </w:style>
  <w:style w:type="paragraph" w:styleId="ListContinue2">
    <w:name w:val="List Continue 2"/>
    <w:basedOn w:val="Normal"/>
    <w:semiHidden/>
    <w:rsid w:val="003E5038"/>
    <w:pPr>
      <w:spacing w:after="120"/>
      <w:ind w:left="720"/>
    </w:pPr>
  </w:style>
  <w:style w:type="paragraph" w:styleId="ListContinue3">
    <w:name w:val="List Continue 3"/>
    <w:basedOn w:val="Normal"/>
    <w:semiHidden/>
    <w:rsid w:val="003E5038"/>
    <w:pPr>
      <w:spacing w:after="120"/>
      <w:ind w:left="1080"/>
    </w:pPr>
  </w:style>
  <w:style w:type="paragraph" w:styleId="ListContinue4">
    <w:name w:val="List Continue 4"/>
    <w:basedOn w:val="Normal"/>
    <w:semiHidden/>
    <w:rsid w:val="003E5038"/>
    <w:pPr>
      <w:spacing w:after="120"/>
      <w:ind w:left="1440"/>
    </w:pPr>
  </w:style>
  <w:style w:type="paragraph" w:styleId="ListContinue5">
    <w:name w:val="List Continue 5"/>
    <w:basedOn w:val="Normal"/>
    <w:semiHidden/>
    <w:rsid w:val="003E5038"/>
    <w:pPr>
      <w:spacing w:after="120"/>
      <w:ind w:left="1800"/>
    </w:pPr>
  </w:style>
  <w:style w:type="paragraph" w:styleId="ListNumber">
    <w:name w:val="List Number"/>
    <w:basedOn w:val="Normal"/>
    <w:semiHidden/>
    <w:rsid w:val="003E5038"/>
    <w:pPr>
      <w:numPr>
        <w:numId w:val="6"/>
      </w:numPr>
      <w:tabs>
        <w:tab w:val="clear" w:pos="360"/>
        <w:tab w:val="num" w:pos="1440"/>
      </w:tabs>
      <w:ind w:left="0" w:firstLine="0"/>
    </w:pPr>
  </w:style>
  <w:style w:type="paragraph" w:styleId="ListNumber2">
    <w:name w:val="List Number 2"/>
    <w:basedOn w:val="Normal"/>
    <w:semiHidden/>
    <w:rsid w:val="003E5038"/>
    <w:pPr>
      <w:numPr>
        <w:numId w:val="7"/>
      </w:numPr>
      <w:tabs>
        <w:tab w:val="clear" w:pos="720"/>
        <w:tab w:val="num" w:pos="284"/>
      </w:tabs>
      <w:ind w:left="284" w:hanging="284"/>
    </w:pPr>
  </w:style>
  <w:style w:type="paragraph" w:styleId="ListNumber3">
    <w:name w:val="List Number 3"/>
    <w:basedOn w:val="Normal"/>
    <w:semiHidden/>
    <w:rsid w:val="003E5038"/>
    <w:pPr>
      <w:numPr>
        <w:numId w:val="8"/>
      </w:numPr>
      <w:tabs>
        <w:tab w:val="clear" w:pos="1080"/>
        <w:tab w:val="num" w:pos="851"/>
      </w:tabs>
      <w:ind w:left="851" w:hanging="426"/>
    </w:pPr>
  </w:style>
  <w:style w:type="paragraph" w:styleId="ListNumber4">
    <w:name w:val="List Number 4"/>
    <w:basedOn w:val="Normal"/>
    <w:semiHidden/>
    <w:rsid w:val="003E5038"/>
    <w:pPr>
      <w:numPr>
        <w:numId w:val="9"/>
      </w:numPr>
      <w:tabs>
        <w:tab w:val="clear" w:pos="1440"/>
        <w:tab w:val="num" w:pos="1276"/>
      </w:tabs>
      <w:ind w:left="1276" w:hanging="425"/>
    </w:pPr>
  </w:style>
  <w:style w:type="paragraph" w:styleId="ListNumber5">
    <w:name w:val="List Number 5"/>
    <w:basedOn w:val="Normal"/>
    <w:semiHidden/>
    <w:rsid w:val="003E5038"/>
    <w:pPr>
      <w:numPr>
        <w:numId w:val="10"/>
      </w:numPr>
      <w:tabs>
        <w:tab w:val="clear" w:pos="1800"/>
        <w:tab w:val="num" w:pos="1701"/>
      </w:tabs>
      <w:ind w:left="1701" w:hanging="425"/>
    </w:pPr>
  </w:style>
  <w:style w:type="paragraph" w:styleId="MessageHeader">
    <w:name w:val="Message Header"/>
    <w:basedOn w:val="Normal"/>
    <w:link w:val="MessageHeaderChar"/>
    <w:semiHidden/>
    <w:rsid w:val="003E50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E5038"/>
    <w:rPr>
      <w:rFonts w:ascii="Arial" w:eastAsia="Times New Roman" w:hAnsi="Arial" w:cs="Arial"/>
      <w:kern w:val="0"/>
      <w:shd w:val="pct20" w:color="auto" w:fill="auto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rsid w:val="003E5038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E503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3E5038"/>
  </w:style>
  <w:style w:type="character" w:customStyle="1" w:styleId="NoteHeadingChar">
    <w:name w:val="Note Heading Char"/>
    <w:basedOn w:val="DefaultParagraphFont"/>
    <w:link w:val="NoteHeading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character" w:styleId="PageNumber">
    <w:name w:val="page number"/>
    <w:basedOn w:val="DefaultParagraphFont"/>
    <w:semiHidden/>
    <w:rsid w:val="003E5038"/>
  </w:style>
  <w:style w:type="paragraph" w:styleId="PlainText">
    <w:name w:val="Plain Text"/>
    <w:basedOn w:val="Normal"/>
    <w:link w:val="PlainTextChar"/>
    <w:semiHidden/>
    <w:rsid w:val="003E503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E5038"/>
    <w:rPr>
      <w:rFonts w:ascii="Courier New" w:eastAsia="Times New Roman" w:hAnsi="Courier New" w:cs="Courier New"/>
      <w:kern w:val="0"/>
      <w:sz w:val="20"/>
      <w:szCs w:val="20"/>
      <w:lang w:val="de-DE" w:eastAsia="de-DE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3E5038"/>
  </w:style>
  <w:style w:type="character" w:customStyle="1" w:styleId="SalutationChar">
    <w:name w:val="Salutation Char"/>
    <w:basedOn w:val="DefaultParagraphFont"/>
    <w:link w:val="Salutation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paragraph" w:styleId="Signature">
    <w:name w:val="Signature"/>
    <w:basedOn w:val="Normal"/>
    <w:link w:val="SignatureChar"/>
    <w:semiHidden/>
    <w:rsid w:val="003E503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E5038"/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table" w:styleId="Table3Deffects1">
    <w:name w:val="Table 3D effects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de-DE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E50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Normal"/>
    <w:qFormat/>
    <w:rsid w:val="003E5038"/>
    <w:pPr>
      <w:numPr>
        <w:numId w:val="15"/>
      </w:numPr>
      <w:spacing w:before="60" w:after="60"/>
    </w:pPr>
  </w:style>
  <w:style w:type="paragraph" w:customStyle="1" w:styleId="Bullet2">
    <w:name w:val="Bullet 2"/>
    <w:basedOn w:val="Normal"/>
    <w:qFormat/>
    <w:rsid w:val="003E5038"/>
    <w:pPr>
      <w:numPr>
        <w:numId w:val="16"/>
      </w:numPr>
      <w:tabs>
        <w:tab w:val="num" w:pos="720"/>
      </w:tabs>
      <w:spacing w:before="60" w:after="60"/>
    </w:pPr>
  </w:style>
  <w:style w:type="paragraph" w:customStyle="1" w:styleId="Bullet3">
    <w:name w:val="Bullet 3"/>
    <w:basedOn w:val="Normal"/>
    <w:qFormat/>
    <w:rsid w:val="003E5038"/>
    <w:pPr>
      <w:numPr>
        <w:numId w:val="17"/>
      </w:numPr>
      <w:tabs>
        <w:tab w:val="num" w:pos="720"/>
      </w:tabs>
      <w:spacing w:before="60" w:after="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3E5038"/>
  </w:style>
  <w:style w:type="paragraph" w:styleId="Caption">
    <w:name w:val="caption"/>
    <w:basedOn w:val="Normal"/>
    <w:next w:val="Normal"/>
    <w:uiPriority w:val="35"/>
    <w:semiHidden/>
    <w:unhideWhenUsed/>
    <w:rsid w:val="003E5038"/>
    <w:pPr>
      <w:spacing w:after="200"/>
    </w:pPr>
    <w:rPr>
      <w:b/>
      <w:bCs/>
      <w:color w:val="156082" w:themeColor="accent1"/>
      <w:sz w:val="18"/>
      <w:szCs w:val="18"/>
    </w:rPr>
  </w:style>
  <w:style w:type="table" w:styleId="ColorfulGrid">
    <w:name w:val="Colorful Grid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5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038"/>
    <w:rPr>
      <w:rFonts w:ascii="Henderson BCG Serif" w:eastAsia="Times New Roman" w:hAnsi="Henderson BCG Serif" w:cs="Times New Roman"/>
      <w:kern w:val="0"/>
      <w:sz w:val="20"/>
      <w:szCs w:val="20"/>
      <w:lang w:val="de-DE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8"/>
    <w:rPr>
      <w:rFonts w:ascii="Henderson BCG Serif" w:eastAsia="Times New Roman" w:hAnsi="Henderson BCG Serif" w:cs="Times New Roman"/>
      <w:b/>
      <w:bCs/>
      <w:kern w:val="0"/>
      <w:sz w:val="20"/>
      <w:szCs w:val="20"/>
      <w:lang w:val="de-DE" w:eastAsia="de-DE"/>
      <w14:ligatures w14:val="none"/>
    </w:rPr>
  </w:style>
  <w:style w:type="table" w:styleId="DarkList">
    <w:name w:val="Dark List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5038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3E50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5038"/>
    <w:rPr>
      <w:rFonts w:ascii="Tahoma" w:eastAsia="Times New Roman" w:hAnsi="Tahoma" w:cs="Tahoma"/>
      <w:kern w:val="0"/>
      <w:sz w:val="16"/>
      <w:szCs w:val="16"/>
      <w:lang w:val="de-DE" w:eastAsia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E503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50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5038"/>
    <w:rPr>
      <w:rFonts w:ascii="Henderson BCG Serif" w:eastAsia="Times New Roman" w:hAnsi="Henderson BCG Serif" w:cs="Times New Roman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50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50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038"/>
    <w:rPr>
      <w:rFonts w:ascii="Henderson BCG Serif" w:eastAsia="Times New Roman" w:hAnsi="Henderson BCG Serif" w:cs="Times New Roman"/>
      <w:kern w:val="0"/>
      <w:sz w:val="20"/>
      <w:szCs w:val="20"/>
      <w:lang w:val="de-DE" w:eastAsia="de-DE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503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503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503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503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503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503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503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503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503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503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000000" w:themeColor="text1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0F4761" w:themeColor="accent1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BF4E14" w:themeColor="accent2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124F1A" w:themeColor="accent3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0B769F" w:themeColor="accent4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77206D" w:themeColor="accent5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5038"/>
    <w:pPr>
      <w:spacing w:after="0" w:line="240" w:lineRule="auto"/>
    </w:pPr>
    <w:rPr>
      <w:rFonts w:ascii="Times New Roman" w:hAnsi="Times New Roman" w:cs="Times New Roman"/>
      <w:color w:val="3A7C22" w:themeColor="accent6" w:themeShade="BF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paragraph" w:styleId="MacroText">
    <w:name w:val="macro"/>
    <w:link w:val="MacroTextChar"/>
    <w:uiPriority w:val="99"/>
    <w:semiHidden/>
    <w:unhideWhenUsed/>
    <w:rsid w:val="003E50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de-DE" w:eastAsia="de-DE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5038"/>
    <w:rPr>
      <w:rFonts w:ascii="Consolas" w:eastAsia="Times New Roman" w:hAnsi="Consolas" w:cs="Times New Roman"/>
      <w:kern w:val="0"/>
      <w:sz w:val="20"/>
      <w:szCs w:val="20"/>
      <w:lang w:val="de-DE" w:eastAsia="de-DE"/>
      <w14:ligatures w14:val="none"/>
    </w:rPr>
  </w:style>
  <w:style w:type="table" w:styleId="MediumGrid1">
    <w:name w:val="Medium Grid 1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503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50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503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E5038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503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5038"/>
  </w:style>
  <w:style w:type="paragraph" w:styleId="TOAHeading">
    <w:name w:val="toa heading"/>
    <w:basedOn w:val="Normal"/>
    <w:next w:val="Normal"/>
    <w:uiPriority w:val="99"/>
    <w:semiHidden/>
    <w:unhideWhenUsed/>
    <w:rsid w:val="003E503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503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E50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E50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E50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50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E50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E50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E50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E503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3E503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38"/>
    <w:rPr>
      <w:rFonts w:ascii="Segoe UI" w:eastAsia="Times New Roman" w:hAnsi="Segoe UI" w:cs="Segoe UI"/>
      <w:kern w:val="0"/>
      <w:sz w:val="18"/>
      <w:szCs w:val="18"/>
      <w:lang w:val="de-DE" w:eastAsia="de-DE"/>
      <w14:ligatures w14:val="none"/>
    </w:rPr>
  </w:style>
  <w:style w:type="character" w:styleId="BookTitle">
    <w:name w:val="Book Title"/>
    <w:basedOn w:val="DefaultParagraphFont"/>
    <w:uiPriority w:val="33"/>
    <w:rsid w:val="003E5038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rsid w:val="003E5038"/>
    <w:rPr>
      <w:i/>
      <w:iCs/>
    </w:rPr>
  </w:style>
  <w:style w:type="character" w:styleId="Hashtag">
    <w:name w:val="Hashtag"/>
    <w:basedOn w:val="DefaultParagraphFont"/>
    <w:uiPriority w:val="99"/>
    <w:semiHidden/>
    <w:unhideWhenUsed/>
    <w:rsid w:val="003E503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E5038"/>
    <w:rPr>
      <w:color w:val="2B579A"/>
      <w:shd w:val="clear" w:color="auto" w:fill="E1DFDD"/>
    </w:rPr>
  </w:style>
  <w:style w:type="paragraph" w:styleId="NoSpacing">
    <w:name w:val="No Spacing"/>
    <w:uiPriority w:val="1"/>
    <w:rsid w:val="003E5038"/>
    <w:pPr>
      <w:spacing w:after="0" w:line="240" w:lineRule="auto"/>
    </w:pPr>
    <w:rPr>
      <w:rFonts w:ascii="Henderson BCG Serif" w:eastAsia="Times New Roman" w:hAnsi="Henderson BCG Serif" w:cs="Times New Roman"/>
      <w:kern w:val="0"/>
      <w:sz w:val="22"/>
      <w:lang w:val="de-DE" w:eastAsia="de-DE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3E503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E5038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E5038"/>
    <w:rPr>
      <w:b/>
      <w:bCs/>
    </w:rPr>
  </w:style>
  <w:style w:type="character" w:styleId="SubtleEmphasis">
    <w:name w:val="Subtle Emphasis"/>
    <w:basedOn w:val="DefaultParagraphFont"/>
    <w:uiPriority w:val="19"/>
    <w:rsid w:val="003E503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E5038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3E5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0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0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15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2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raltransformation@governor.virgini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eshwari%20Riya\AppData\Local\Efficient%20Elements%20Stream\BCG%20Word%20Add-in\Resources\BCGMac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0FE351BE25C41BB88D11788180A92" ma:contentTypeVersion="3" ma:contentTypeDescription="Create a new document." ma:contentTypeScope="" ma:versionID="373855c442ce1ef8b872d187eae5840b">
  <xsd:schema xmlns:xsd="http://www.w3.org/2001/XMLSchema" xmlns:xs="http://www.w3.org/2001/XMLSchema" xmlns:p="http://schemas.microsoft.com/office/2006/metadata/properties" xmlns:ns2="3830f879-0ea7-4eac-8fde-2dfc5aaa88ef" targetNamespace="http://schemas.microsoft.com/office/2006/metadata/properties" ma:root="true" ma:fieldsID="255c937ab33e82ce2367c07237ae327b" ns2:_="">
    <xsd:import namespace="3830f879-0ea7-4eac-8fde-2dfc5aaa8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0f879-0ea7-4eac-8fde-2dfc5aaa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AAD5D-0A6C-490C-86BA-21874ECA7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CEB1B-DC98-4A5E-9915-C87C00DF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447BA-F31C-4A72-B0EC-93F63003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0f879-0ea7-4eac-8fde-2dfc5aaa8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2FE9A-40C8-44F4-AC3F-6F40B3A6DDB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5f69b40-c8f2-4e4c-8496-9ad5e022f186}" enabled="0" method="" siteId="{65f69b40-c8f2-4e4c-8496-9ad5e022f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BCGMacro.dotx</Template>
  <TotalTime>5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BCG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Maheshwari, Riya</dc:creator>
  <cp:keywords/>
  <dc:description/>
  <cp:lastModifiedBy>Walker, Lanette (GOV)</cp:lastModifiedBy>
  <cp:revision>2</cp:revision>
  <cp:lastPrinted>2025-09-05T15:51:00Z</cp:lastPrinted>
  <dcterms:created xsi:type="dcterms:W3CDTF">2025-09-05T15:09:00Z</dcterms:created>
  <dcterms:modified xsi:type="dcterms:W3CDTF">2025-09-05T15:51:00Z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2025-05-14T02:14:31Z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415b4702-7112-46ba-aeb3-1f50c88627ca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ContentTypeId">
    <vt:lpwstr>0x01010088E0FE351BE25C41BB88D11788180A92</vt:lpwstr>
  </property>
  <property fmtid="{D5CDD505-2E9C-101B-9397-08002B2CF9AE}" pid="11" name="MediaServiceImageTags">
    <vt:lpwstr/>
  </property>
</Properties>
</file>